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BB" w:rsidRDefault="00A269BB">
      <w:pPr>
        <w:pStyle w:val="ConsPlusNormal"/>
        <w:ind w:firstLine="540"/>
        <w:jc w:val="both"/>
      </w:pPr>
    </w:p>
    <w:p w:rsidR="00A269BB" w:rsidRDefault="00A269BB" w:rsidP="002A6992">
      <w:pPr>
        <w:pStyle w:val="ConsPlusNormal"/>
        <w:jc w:val="center"/>
      </w:pPr>
    </w:p>
    <w:p w:rsidR="00A269BB" w:rsidRDefault="00A269BB" w:rsidP="002A6992">
      <w:pPr>
        <w:pStyle w:val="ConsPlusNormal"/>
        <w:jc w:val="center"/>
      </w:pPr>
    </w:p>
    <w:p w:rsidR="00A269BB" w:rsidRDefault="00A269BB" w:rsidP="002A699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A269BB" w:rsidRPr="009A50CF">
        <w:tc>
          <w:tcPr>
            <w:tcW w:w="4111" w:type="dxa"/>
            <w:gridSpan w:val="5"/>
          </w:tcPr>
          <w:p w:rsidR="00A269BB" w:rsidRPr="009A50CF" w:rsidRDefault="00A269BB" w:rsidP="001263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9A50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АДМИНИСТРАЦИЯ</w:t>
            </w:r>
          </w:p>
          <w:p w:rsidR="00A269BB" w:rsidRPr="009A50CF" w:rsidRDefault="00A269BB" w:rsidP="001263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9A50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МУНИЦИПАЛЬНОГО</w:t>
            </w:r>
          </w:p>
          <w:p w:rsidR="00A269BB" w:rsidRPr="009A50CF" w:rsidRDefault="00A269BB" w:rsidP="001263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9A50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ОБРАЗОВАНИЯ</w:t>
            </w:r>
          </w:p>
          <w:p w:rsidR="00A269BB" w:rsidRPr="009A50CF" w:rsidRDefault="00A269BB" w:rsidP="001263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9A50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ЗАРЕЧНЫЙ СЕЛЬСОВЕТ</w:t>
            </w:r>
          </w:p>
          <w:p w:rsidR="00A269BB" w:rsidRPr="009A50CF" w:rsidRDefault="00A269BB" w:rsidP="001263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9A50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ТАШЛИНСКОГО РАЙОНА</w:t>
            </w:r>
            <w:r w:rsidRPr="009A50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A269BB" w:rsidRPr="009A50CF" w:rsidRDefault="00A269BB" w:rsidP="001263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A269BB" w:rsidRPr="009A50CF" w:rsidRDefault="00A269BB" w:rsidP="001263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9A50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 О С Т А Н О В Л Е Н И Е</w:t>
            </w:r>
          </w:p>
          <w:p w:rsidR="00A269BB" w:rsidRPr="009A50CF" w:rsidRDefault="00A269BB" w:rsidP="00126310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  <w:tr w:rsidR="00A269BB" w:rsidRPr="009A50C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69BB" w:rsidRPr="009A50CF" w:rsidRDefault="00A269BB" w:rsidP="004E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A50C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" w:type="dxa"/>
          </w:tcPr>
          <w:p w:rsidR="00A269BB" w:rsidRPr="009A50CF" w:rsidRDefault="00A269BB" w:rsidP="00126310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50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69BB" w:rsidRPr="009A50CF" w:rsidRDefault="00A269BB" w:rsidP="004E14D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50C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91</w:t>
            </w:r>
            <w:r w:rsidRPr="009A50C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-п</w:t>
            </w:r>
          </w:p>
        </w:tc>
      </w:tr>
      <w:tr w:rsidR="00A269BB" w:rsidRPr="009A50CF">
        <w:tc>
          <w:tcPr>
            <w:tcW w:w="4111" w:type="dxa"/>
            <w:gridSpan w:val="5"/>
          </w:tcPr>
          <w:p w:rsidR="00A269BB" w:rsidRPr="009A50CF" w:rsidRDefault="00A269BB" w:rsidP="0012631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9A50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A269BB" w:rsidRPr="00C1640D" w:rsidRDefault="00A269BB" w:rsidP="002A6992">
      <w:pPr>
        <w:pStyle w:val="NoSpacing"/>
        <w:rPr>
          <w:rFonts w:ascii="Times New Roman" w:hAnsi="Times New Roman" w:cs="Times New Roman"/>
          <w:sz w:val="16"/>
          <w:szCs w:val="16"/>
          <w:lang w:val="ru-RU"/>
        </w:rPr>
      </w:pPr>
    </w:p>
    <w:p w:rsidR="00A269BB" w:rsidRPr="00C1640D" w:rsidRDefault="00A269BB" w:rsidP="002A6992">
      <w:pPr>
        <w:pStyle w:val="NoSpacing"/>
        <w:rPr>
          <w:rFonts w:ascii="Times New Roman" w:hAnsi="Times New Roman" w:cs="Times New Roman"/>
          <w:sz w:val="36"/>
          <w:szCs w:val="36"/>
          <w:lang w:val="ru-RU"/>
        </w:rPr>
      </w:pPr>
    </w:p>
    <w:p w:rsidR="00A269BB" w:rsidRPr="00C1640D" w:rsidRDefault="00A269BB" w:rsidP="002A6992">
      <w:pPr>
        <w:pStyle w:val="NoSpacing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C1640D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r w:rsidRPr="00C1640D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A269BB" w:rsidRPr="00991F6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269BB" w:rsidRPr="00CD74B4" w:rsidRDefault="00A269BB" w:rsidP="004E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8240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9264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60288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61312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плана-графика </w:t>
            </w:r>
            <w:r w:rsidRPr="00E6109D">
              <w:rPr>
                <w:rFonts w:ascii="Times New Roman" w:hAnsi="Times New Roman" w:cs="Times New Roman"/>
                <w:sz w:val="28"/>
                <w:szCs w:val="28"/>
              </w:rPr>
              <w:t>закупок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 год для нужд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образовании</w:t>
            </w:r>
            <w:r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r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A269BB" w:rsidRPr="00991F62" w:rsidRDefault="00A269BB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9BB" w:rsidRDefault="00A269BB" w:rsidP="002A6992">
      <w:pPr>
        <w:spacing w:after="0" w:line="240" w:lineRule="auto"/>
        <w:ind w:left="-284" w:firstLine="568"/>
        <w:jc w:val="both"/>
      </w:pPr>
    </w:p>
    <w:p w:rsidR="00A269BB" w:rsidRPr="002A6992" w:rsidRDefault="00A269BB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2A6992">
          <w:rPr>
            <w:rFonts w:ascii="Times New Roman" w:hAnsi="Times New Roman" w:cs="Times New Roman"/>
            <w:color w:val="0000FF"/>
            <w:sz w:val="28"/>
            <w:szCs w:val="28"/>
          </w:rPr>
          <w:t>ч. 10</w:t>
        </w:r>
      </w:hyperlink>
      <w:r w:rsidRPr="002A699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2A6992">
          <w:rPr>
            <w:rFonts w:ascii="Times New Roman" w:hAnsi="Times New Roman" w:cs="Times New Roman"/>
            <w:color w:val="0000FF"/>
            <w:sz w:val="28"/>
            <w:szCs w:val="28"/>
          </w:rPr>
          <w:t>15 ст. 21</w:t>
        </w:r>
      </w:hyperlink>
      <w:r w:rsidRPr="002A699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2A699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A69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Заречный</w:t>
      </w:r>
      <w:r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A269BB" w:rsidRPr="002A6992" w:rsidRDefault="00A269BB" w:rsidP="002A6992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 1. Утвердить план-график закупок товаров (работ, услуг)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6992">
        <w:rPr>
          <w:rFonts w:ascii="Times New Roman" w:hAnsi="Times New Roman" w:cs="Times New Roman"/>
          <w:sz w:val="28"/>
          <w:szCs w:val="28"/>
        </w:rPr>
        <w:t xml:space="preserve"> год для нужд администрации муниципального образовании </w:t>
      </w:r>
      <w:r>
        <w:rPr>
          <w:rFonts w:ascii="Times New Roman" w:hAnsi="Times New Roman" w:cs="Times New Roman"/>
          <w:sz w:val="28"/>
          <w:szCs w:val="28"/>
        </w:rPr>
        <w:t>Заречный</w:t>
      </w:r>
      <w:r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в соответствии с Приложением к настоящему Постановлению.</w:t>
      </w:r>
    </w:p>
    <w:p w:rsidR="00A269BB" w:rsidRPr="002A6992" w:rsidRDefault="00A269BB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A269BB" w:rsidRPr="002A6992" w:rsidRDefault="00A269BB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его подписания.</w:t>
      </w:r>
    </w:p>
    <w:p w:rsidR="00A269BB" w:rsidRPr="002A6992" w:rsidRDefault="00A269BB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269BB" w:rsidRPr="002A6992" w:rsidRDefault="00A269BB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269BB" w:rsidRPr="00A82BD9" w:rsidRDefault="00A269BB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Г.А. Бескровный</w:t>
      </w:r>
    </w:p>
    <w:p w:rsidR="00A269BB" w:rsidRPr="00A82BD9" w:rsidRDefault="00A269BB" w:rsidP="002A6992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269BB" w:rsidRPr="00A92985" w:rsidRDefault="00A269BB" w:rsidP="002A6992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69BB" w:rsidRDefault="00A269BB" w:rsidP="002A6992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A269BB" w:rsidRDefault="00A269BB" w:rsidP="002A6992">
      <w:pPr>
        <w:pStyle w:val="ConsPlusNormal"/>
        <w:jc w:val="center"/>
      </w:pPr>
    </w:p>
    <w:p w:rsidR="00A269BB" w:rsidRDefault="00A269BB" w:rsidP="002A6992">
      <w:bookmarkStart w:id="0" w:name="P31"/>
      <w:bookmarkEnd w:id="0"/>
    </w:p>
    <w:p w:rsidR="00A269BB" w:rsidRDefault="00A269BB" w:rsidP="002A6992"/>
    <w:p w:rsidR="00A269BB" w:rsidRDefault="00A269BB" w:rsidP="006E54C4">
      <w:pPr>
        <w:spacing w:after="0" w:line="240" w:lineRule="auto"/>
        <w:jc w:val="center"/>
        <w:rPr>
          <w:rFonts w:ascii="Tahoma" w:hAnsi="Tahoma" w:cs="Tahoma"/>
          <w:b/>
          <w:bCs/>
          <w:sz w:val="15"/>
          <w:szCs w:val="15"/>
        </w:rPr>
        <w:sectPr w:rsidR="00A269BB" w:rsidSect="002C6A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9BB" w:rsidRDefault="00A269BB" w:rsidP="00D1004C">
      <w:pPr>
        <w:spacing w:after="0" w:line="240" w:lineRule="auto"/>
        <w:rPr>
          <w:rFonts w:ascii="Tahoma" w:hAnsi="Tahoma" w:cs="Tahoma"/>
          <w:sz w:val="15"/>
          <w:szCs w:val="15"/>
        </w:rPr>
      </w:pPr>
      <w:bookmarkStart w:id="1" w:name="_GoBack"/>
      <w:bookmarkEnd w:id="1"/>
    </w:p>
    <w:p w:rsidR="00A269BB" w:rsidRDefault="00A269BB" w:rsidP="00D1004C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A269BB" w:rsidRDefault="00A269BB" w:rsidP="00D1004C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A269BB" w:rsidRDefault="00A269BB" w:rsidP="00D1004C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A269BB" w:rsidRDefault="00A269BB" w:rsidP="00D1004C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A269BB" w:rsidRDefault="00A269BB" w:rsidP="00D1004C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A269BB" w:rsidRDefault="00A269BB" w:rsidP="00D1004C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A269BB" w:rsidRDefault="00A269BB" w:rsidP="00D1004C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A269BB" w:rsidRDefault="00A269BB" w:rsidP="00D1004C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A269BB" w:rsidRDefault="00A269BB" w:rsidP="00D1004C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A269BB" w:rsidRDefault="00A269BB" w:rsidP="002A6992"/>
    <w:p w:rsidR="00A269BB" w:rsidRDefault="00A269BB" w:rsidP="002A6992"/>
    <w:p w:rsidR="00A269BB" w:rsidRDefault="00A269BB" w:rsidP="002A6992">
      <w:pPr>
        <w:tabs>
          <w:tab w:val="left" w:pos="7380"/>
        </w:tabs>
      </w:pPr>
      <w:r>
        <w:tab/>
      </w:r>
    </w:p>
    <w:p w:rsidR="00A269BB" w:rsidRDefault="00A269BB" w:rsidP="002A6992">
      <w:pPr>
        <w:tabs>
          <w:tab w:val="left" w:pos="7380"/>
        </w:tabs>
      </w:pPr>
    </w:p>
    <w:p w:rsidR="00A269BB" w:rsidRDefault="00A269BB" w:rsidP="002A6992">
      <w:pPr>
        <w:tabs>
          <w:tab w:val="left" w:pos="7380"/>
        </w:tabs>
      </w:pPr>
    </w:p>
    <w:p w:rsidR="00A269BB" w:rsidRPr="003D6359" w:rsidRDefault="00A269BB" w:rsidP="002A6992">
      <w:pPr>
        <w:tabs>
          <w:tab w:val="left" w:pos="7380"/>
        </w:tabs>
      </w:pPr>
    </w:p>
    <w:p w:rsidR="00A269BB" w:rsidRPr="00606A32" w:rsidRDefault="00A269BB"/>
    <w:sectPr w:rsidR="00A269BB" w:rsidRPr="00606A32" w:rsidSect="002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A32"/>
    <w:rsid w:val="00083853"/>
    <w:rsid w:val="0008715D"/>
    <w:rsid w:val="00126310"/>
    <w:rsid w:val="001E37BD"/>
    <w:rsid w:val="002565FF"/>
    <w:rsid w:val="00271A38"/>
    <w:rsid w:val="002856E4"/>
    <w:rsid w:val="002A6992"/>
    <w:rsid w:val="002C6A46"/>
    <w:rsid w:val="003074FE"/>
    <w:rsid w:val="00340812"/>
    <w:rsid w:val="003D01AE"/>
    <w:rsid w:val="003D6359"/>
    <w:rsid w:val="00404C3D"/>
    <w:rsid w:val="004E14DD"/>
    <w:rsid w:val="005B6BB4"/>
    <w:rsid w:val="00606A32"/>
    <w:rsid w:val="00625780"/>
    <w:rsid w:val="00652A7D"/>
    <w:rsid w:val="00673E39"/>
    <w:rsid w:val="006A1D05"/>
    <w:rsid w:val="006A5745"/>
    <w:rsid w:val="006E54C4"/>
    <w:rsid w:val="007209CC"/>
    <w:rsid w:val="00723559"/>
    <w:rsid w:val="007B2C68"/>
    <w:rsid w:val="0086600C"/>
    <w:rsid w:val="008F5A0C"/>
    <w:rsid w:val="00913636"/>
    <w:rsid w:val="00991F62"/>
    <w:rsid w:val="009A50CF"/>
    <w:rsid w:val="00A269BB"/>
    <w:rsid w:val="00A82BD9"/>
    <w:rsid w:val="00A92985"/>
    <w:rsid w:val="00AD377B"/>
    <w:rsid w:val="00AF3526"/>
    <w:rsid w:val="00C030EC"/>
    <w:rsid w:val="00C1640D"/>
    <w:rsid w:val="00CD1A66"/>
    <w:rsid w:val="00CD74B4"/>
    <w:rsid w:val="00D1004C"/>
    <w:rsid w:val="00E6109D"/>
    <w:rsid w:val="00EB0DA5"/>
    <w:rsid w:val="00EB336D"/>
    <w:rsid w:val="00ED2A07"/>
    <w:rsid w:val="00F465DD"/>
    <w:rsid w:val="00F5497F"/>
    <w:rsid w:val="00FC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A6992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1AE"/>
    <w:pPr>
      <w:keepNext/>
      <w:keepLines/>
      <w:spacing w:before="120" w:after="675" w:line="360" w:lineRule="auto"/>
      <w:outlineLvl w:val="0"/>
    </w:pPr>
    <w:rPr>
      <w:rFonts w:ascii="Verdana" w:hAnsi="Verdana" w:cs="Verdana"/>
      <w:color w:val="404040"/>
      <w:sz w:val="69"/>
      <w:szCs w:val="69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hAnsi="Verdana" w:cs="Verdana"/>
      <w:color w:val="404040"/>
      <w:sz w:val="42"/>
      <w:szCs w:val="4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01AE"/>
    <w:pPr>
      <w:keepNext/>
      <w:keepLines/>
      <w:spacing w:before="240" w:after="0" w:line="390" w:lineRule="atLeast"/>
      <w:outlineLvl w:val="2"/>
    </w:pPr>
    <w:rPr>
      <w:rFonts w:ascii="Verdana" w:hAnsi="Verdana" w:cs="Verdana"/>
      <w:color w:val="404040"/>
      <w:sz w:val="33"/>
      <w:szCs w:val="33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01AE"/>
    <w:pPr>
      <w:keepNext/>
      <w:keepLines/>
      <w:spacing w:before="240" w:after="0" w:line="360" w:lineRule="auto"/>
      <w:outlineLvl w:val="3"/>
    </w:pPr>
    <w:rPr>
      <w:rFonts w:ascii="Verdana" w:hAnsi="Verdana" w:cs="Verdana"/>
      <w:b/>
      <w:bCs/>
      <w:i/>
      <w:iCs/>
      <w:color w:val="40404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01AE"/>
    <w:pPr>
      <w:keepNext/>
      <w:keepLines/>
      <w:spacing w:before="240" w:after="120" w:line="240" w:lineRule="atLeast"/>
      <w:outlineLvl w:val="4"/>
    </w:pPr>
    <w:rPr>
      <w:rFonts w:ascii="Verdana" w:hAnsi="Verdana" w:cs="Verdana"/>
      <w:b/>
      <w:bCs/>
      <w:i/>
      <w:iCs/>
      <w:color w:val="666666"/>
      <w:sz w:val="21"/>
      <w:szCs w:val="21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01AE"/>
    <w:pPr>
      <w:keepNext/>
      <w:keepLines/>
      <w:spacing w:before="240" w:after="120" w:line="240" w:lineRule="atLeast"/>
      <w:outlineLvl w:val="5"/>
    </w:pPr>
    <w:rPr>
      <w:rFonts w:ascii="Verdana" w:hAnsi="Verdana" w:cs="Verdana"/>
      <w:b/>
      <w:bCs/>
      <w:color w:val="666666"/>
      <w:sz w:val="21"/>
      <w:szCs w:val="21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6BB4"/>
    <w:pPr>
      <w:spacing w:before="240" w:after="60"/>
      <w:outlineLvl w:val="6"/>
    </w:pPr>
    <w:rPr>
      <w:color w:val="404040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6BB4"/>
    <w:pPr>
      <w:spacing w:before="240" w:after="60"/>
      <w:outlineLvl w:val="7"/>
    </w:pPr>
    <w:rPr>
      <w:i/>
      <w:iCs/>
      <w:color w:val="404040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6BB4"/>
    <w:pPr>
      <w:spacing w:before="240" w:after="60"/>
      <w:outlineLvl w:val="8"/>
    </w:pPr>
    <w:rPr>
      <w:rFonts w:ascii="Cambria" w:hAnsi="Cambria" w:cs="Cambria"/>
      <w:color w:val="40404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BB4"/>
    <w:rPr>
      <w:rFonts w:eastAsia="Times New Roman"/>
      <w:color w:val="404040"/>
      <w:sz w:val="69"/>
      <w:szCs w:val="69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6BB4"/>
    <w:rPr>
      <w:rFonts w:eastAsia="Times New Roman"/>
      <w:color w:val="404040"/>
      <w:sz w:val="42"/>
      <w:szCs w:val="4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6BB4"/>
    <w:rPr>
      <w:rFonts w:eastAsia="Times New Roman"/>
      <w:color w:val="404040"/>
      <w:sz w:val="33"/>
      <w:szCs w:val="33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01AE"/>
    <w:rPr>
      <w:rFonts w:eastAsia="Times New Roman"/>
      <w:b/>
      <w:bCs/>
      <w:i/>
      <w:iCs/>
      <w:color w:val="40404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B6BB4"/>
    <w:rPr>
      <w:rFonts w:eastAsia="Times New Roman"/>
      <w:b/>
      <w:bCs/>
      <w:i/>
      <w:iCs/>
      <w:color w:val="666666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B6BB4"/>
    <w:rPr>
      <w:rFonts w:eastAsia="Times New Roman"/>
      <w:b/>
      <w:bCs/>
      <w:color w:val="666666"/>
      <w:sz w:val="21"/>
      <w:szCs w:val="21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6BB4"/>
    <w:rPr>
      <w:rFonts w:ascii="Calibri" w:hAnsi="Calibri" w:cs="Calibri"/>
      <w:color w:val="40404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6BB4"/>
    <w:rPr>
      <w:rFonts w:ascii="Calibri" w:hAnsi="Calibri" w:cs="Calibri"/>
      <w:i/>
      <w:iCs/>
      <w:color w:val="40404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6BB4"/>
    <w:rPr>
      <w:rFonts w:ascii="Cambria" w:hAnsi="Cambria" w:cs="Cambria"/>
      <w:color w:val="404040"/>
      <w:sz w:val="22"/>
      <w:szCs w:val="22"/>
      <w:lang w:val="en-US"/>
    </w:rPr>
  </w:style>
  <w:style w:type="paragraph" w:styleId="Caption">
    <w:name w:val="caption"/>
    <w:basedOn w:val="Normal"/>
    <w:next w:val="Normal"/>
    <w:uiPriority w:val="99"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5B6BB4"/>
    <w:pPr>
      <w:spacing w:before="240" w:after="60"/>
      <w:jc w:val="center"/>
      <w:outlineLvl w:val="0"/>
    </w:pPr>
    <w:rPr>
      <w:rFonts w:ascii="Cambria" w:hAnsi="Cambria" w:cs="Cambria"/>
      <w:b/>
      <w:bCs/>
      <w:color w:val="404040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B6BB4"/>
    <w:rPr>
      <w:rFonts w:ascii="Cambria" w:hAnsi="Cambria" w:cs="Cambria"/>
      <w:b/>
      <w:bCs/>
      <w:color w:val="404040"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6BB4"/>
    <w:pPr>
      <w:spacing w:after="60"/>
      <w:jc w:val="center"/>
      <w:outlineLvl w:val="1"/>
    </w:pPr>
    <w:rPr>
      <w:rFonts w:ascii="Cambria" w:hAnsi="Cambria" w:cs="Cambria"/>
      <w:color w:val="40404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6BB4"/>
    <w:rPr>
      <w:rFonts w:ascii="Cambria" w:hAnsi="Cambria" w:cs="Cambria"/>
      <w:color w:val="40404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5B6BB4"/>
    <w:rPr>
      <w:b/>
      <w:bCs/>
    </w:rPr>
  </w:style>
  <w:style w:type="character" w:styleId="Emphasis">
    <w:name w:val="Emphasis"/>
    <w:basedOn w:val="DefaultParagraphFont"/>
    <w:uiPriority w:val="99"/>
    <w:qFormat/>
    <w:rsid w:val="005B6BB4"/>
    <w:rPr>
      <w:i/>
      <w:iCs/>
    </w:rPr>
  </w:style>
  <w:style w:type="paragraph" w:styleId="NoSpacing">
    <w:name w:val="No Spacing"/>
    <w:basedOn w:val="Normal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ListParagraph">
    <w:name w:val="List Paragraph"/>
    <w:basedOn w:val="Normal"/>
    <w:uiPriority w:val="99"/>
    <w:qFormat/>
    <w:rsid w:val="003D01AE"/>
    <w:pPr>
      <w:ind w:left="720"/>
    </w:pPr>
    <w:rPr>
      <w:rFonts w:ascii="Verdana" w:hAnsi="Verdana" w:cs="Verdana"/>
      <w:color w:val="404040"/>
      <w:sz w:val="18"/>
      <w:szCs w:val="18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5B6BB4"/>
    <w:rPr>
      <w:rFonts w:ascii="Verdana" w:hAnsi="Verdana" w:cs="Verdana"/>
      <w:i/>
      <w:iCs/>
      <w:color w:val="000000"/>
      <w:sz w:val="18"/>
      <w:szCs w:val="18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B6BB4"/>
    <w:rPr>
      <w:i/>
      <w:iCs/>
      <w:color w:val="000000"/>
      <w:sz w:val="18"/>
      <w:szCs w:val="18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6BB4"/>
    <w:pPr>
      <w:pBdr>
        <w:bottom w:val="single" w:sz="4" w:space="4" w:color="4F81BD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/>
      <w:sz w:val="18"/>
      <w:szCs w:val="18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6BB4"/>
    <w:rPr>
      <w:b/>
      <w:bCs/>
      <w:i/>
      <w:iCs/>
      <w:color w:val="4F81BD"/>
      <w:sz w:val="18"/>
      <w:szCs w:val="18"/>
      <w:lang w:val="en-US"/>
    </w:rPr>
  </w:style>
  <w:style w:type="character" w:styleId="SubtleEmphasis">
    <w:name w:val="Subtle Emphasis"/>
    <w:basedOn w:val="DefaultParagraphFont"/>
    <w:uiPriority w:val="99"/>
    <w:qFormat/>
    <w:rsid w:val="005B6BB4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5B6BB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5B6BB4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5B6BB4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B6BB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B6BB4"/>
    <w:pPr>
      <w:keepLines w:val="0"/>
      <w:spacing w:before="240" w:after="60" w:line="276" w:lineRule="auto"/>
      <w:outlineLvl w:val="9"/>
    </w:pPr>
    <w:rPr>
      <w:rFonts w:ascii="Cambria" w:hAnsi="Cambria" w:cs="Cambria"/>
      <w:b/>
      <w:bCs/>
      <w:kern w:val="32"/>
      <w:sz w:val="32"/>
      <w:szCs w:val="32"/>
    </w:rPr>
  </w:style>
  <w:style w:type="paragraph" w:customStyle="1" w:styleId="a">
    <w:name w:val="Параграф"/>
    <w:basedOn w:val="Normal"/>
    <w:link w:val="paragraph"/>
    <w:uiPriority w:val="99"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link w:val="a"/>
    <w:uiPriority w:val="99"/>
    <w:locked/>
    <w:rsid w:val="003D01AE"/>
    <w:rPr>
      <w:color w:val="404040"/>
      <w:sz w:val="18"/>
      <w:szCs w:val="18"/>
      <w:lang w:val="en-US"/>
    </w:rPr>
  </w:style>
  <w:style w:type="paragraph" w:customStyle="1" w:styleId="a0">
    <w:name w:val="Общий"/>
    <w:basedOn w:val="Normal"/>
    <w:link w:val="contents"/>
    <w:uiPriority w:val="99"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link w:val="a0"/>
    <w:uiPriority w:val="99"/>
    <w:locked/>
    <w:rsid w:val="003D01AE"/>
    <w:rPr>
      <w:color w:val="404040"/>
      <w:sz w:val="18"/>
      <w:szCs w:val="18"/>
      <w:lang w:val="en-US"/>
    </w:rPr>
  </w:style>
  <w:style w:type="paragraph" w:customStyle="1" w:styleId="ConsPlusNormal">
    <w:name w:val="ConsPlusNormal"/>
    <w:uiPriority w:val="99"/>
    <w:rsid w:val="00606A32"/>
    <w:pPr>
      <w:widowControl w:val="0"/>
      <w:autoSpaceDE w:val="0"/>
      <w:autoSpaceDN w:val="0"/>
    </w:pPr>
    <w:rPr>
      <w:rFonts w:cs="Verdana"/>
      <w:sz w:val="18"/>
      <w:szCs w:val="18"/>
    </w:rPr>
  </w:style>
  <w:style w:type="paragraph" w:customStyle="1" w:styleId="ConsPlusNonformat">
    <w:name w:val="ConsPlusNonformat"/>
    <w:uiPriority w:val="99"/>
    <w:rsid w:val="00606A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06A32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Normal"/>
    <w:uiPriority w:val="99"/>
    <w:rsid w:val="002A699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locked/>
    <w:rsid w:val="009A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C533E3A3E12A83EF5216FBFBB0F8BFFB5208793C6BA486784BBB30AA7Ba9F" TargetMode="External"/><Relationship Id="rId5" Type="http://schemas.openxmlformats.org/officeDocument/2006/relationships/hyperlink" Target="consultantplus://offline/ref=41C533E3A3E12A83EF5216FBFBB0F8BFF85A087C346AA486784BBB30AAB91CF29098579E5568243E76aEF" TargetMode="External"/><Relationship Id="rId4" Type="http://schemas.openxmlformats.org/officeDocument/2006/relationships/hyperlink" Target="consultantplus://offline/ref=41C533E3A3E12A83EF5216FBFBB0F8BFF85A087C346AA486784BBB30AAB91CF29098579E5568243F76a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283</Words>
  <Characters>1617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Aleksey</cp:lastModifiedBy>
  <cp:revision>12</cp:revision>
  <cp:lastPrinted>2018-08-13T05:46:00Z</cp:lastPrinted>
  <dcterms:created xsi:type="dcterms:W3CDTF">2016-12-19T05:26:00Z</dcterms:created>
  <dcterms:modified xsi:type="dcterms:W3CDTF">2021-01-13T04:37:00Z</dcterms:modified>
</cp:coreProperties>
</file>