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1D" w:rsidRPr="00B50B51" w:rsidRDefault="00B8741D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B8741D" w:rsidRPr="00B50B51">
        <w:trPr>
          <w:trHeight w:val="2091"/>
        </w:trPr>
        <w:tc>
          <w:tcPr>
            <w:tcW w:w="4503" w:type="dxa"/>
            <w:gridSpan w:val="3"/>
          </w:tcPr>
          <w:p w:rsidR="00B8741D" w:rsidRPr="00B50B51" w:rsidRDefault="00B8741D" w:rsidP="009731F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B8741D" w:rsidRPr="00B50B51" w:rsidRDefault="00B8741D" w:rsidP="009731F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B8741D" w:rsidRPr="00B50B51" w:rsidRDefault="00B8741D" w:rsidP="009731F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ЗАРЕЧНЫЙ </w:t>
            </w: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СЕЛЬСОВЕТ</w:t>
            </w:r>
          </w:p>
          <w:p w:rsidR="00B8741D" w:rsidRPr="00B50B51" w:rsidRDefault="00B8741D" w:rsidP="009731F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B8741D" w:rsidRPr="00B50B51" w:rsidRDefault="00B8741D" w:rsidP="009731F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B8741D" w:rsidRPr="00B50B51" w:rsidRDefault="00B8741D" w:rsidP="009731F9">
            <w:pPr>
              <w:pStyle w:val="FR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741D" w:rsidRPr="00B50B51" w:rsidRDefault="00B8741D" w:rsidP="009731F9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B8741D" w:rsidRPr="00B50B51" w:rsidRDefault="00B8741D" w:rsidP="009731F9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41D" w:rsidRPr="00B50B51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741D" w:rsidRPr="00B50B51" w:rsidRDefault="00B8741D" w:rsidP="009731F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17.05.2017г</w:t>
            </w:r>
          </w:p>
        </w:tc>
        <w:tc>
          <w:tcPr>
            <w:tcW w:w="591" w:type="dxa"/>
          </w:tcPr>
          <w:p w:rsidR="00B8741D" w:rsidRPr="00B50B51" w:rsidRDefault="00B8741D" w:rsidP="009731F9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741D" w:rsidRPr="00B50B51" w:rsidRDefault="00B8741D" w:rsidP="009731F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32-п</w:t>
            </w:r>
          </w:p>
        </w:tc>
      </w:tr>
      <w:tr w:rsidR="00B8741D" w:rsidRPr="00B50B51">
        <w:trPr>
          <w:trHeight w:val="302"/>
        </w:trPr>
        <w:tc>
          <w:tcPr>
            <w:tcW w:w="4503" w:type="dxa"/>
            <w:gridSpan w:val="3"/>
          </w:tcPr>
          <w:p w:rsidR="00B8741D" w:rsidRPr="00B50B51" w:rsidRDefault="00B8741D" w:rsidP="009731F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bCs/>
              </w:rPr>
              <w:t>Заречное</w:t>
            </w:r>
          </w:p>
        </w:tc>
      </w:tr>
    </w:tbl>
    <w:p w:rsidR="00B8741D" w:rsidRPr="00B50B51" w:rsidRDefault="00B8741D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741D" w:rsidRPr="00B50B51" w:rsidRDefault="00B8741D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741D" w:rsidRPr="00B50B51" w:rsidRDefault="00B8741D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741D" w:rsidRPr="00B50B51" w:rsidRDefault="00B8741D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741D" w:rsidRPr="00B50B51" w:rsidRDefault="00B8741D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741D" w:rsidRPr="00B50B51" w:rsidRDefault="00B8741D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741D" w:rsidRPr="00B50B51" w:rsidRDefault="00B8741D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741D" w:rsidRPr="00B50B51" w:rsidRDefault="00B8741D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5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56"/>
      </w:tblGrid>
      <w:tr w:rsidR="00B8741D">
        <w:trPr>
          <w:trHeight w:val="400"/>
        </w:trPr>
        <w:tc>
          <w:tcPr>
            <w:tcW w:w="5356" w:type="dxa"/>
          </w:tcPr>
          <w:p w:rsidR="00B8741D" w:rsidRPr="00904DFD" w:rsidRDefault="00B8741D" w:rsidP="009973D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Об утверждении порядка разработки, реализации и оценки эффективности муниципальных программ муниципального образования Заречный  сельсовет Ташлинского района Оренбургской области</w:t>
            </w:r>
            <w:r>
              <w:t xml:space="preserve"> </w:t>
            </w:r>
          </w:p>
        </w:tc>
      </w:tr>
    </w:tbl>
    <w:p w:rsidR="00B8741D" w:rsidRDefault="00B8741D" w:rsidP="00D17917"/>
    <w:p w:rsidR="00B8741D" w:rsidRDefault="00B8741D" w:rsidP="00D17917"/>
    <w:p w:rsidR="00B8741D" w:rsidRDefault="00B8741D" w:rsidP="009973D9">
      <w:pPr>
        <w:ind w:firstLine="540"/>
        <w:jc w:val="both"/>
        <w:rPr>
          <w:b/>
          <w:bCs/>
          <w:color w:val="000000"/>
          <w:sz w:val="28"/>
          <w:szCs w:val="28"/>
        </w:rPr>
      </w:pPr>
      <w:r>
        <w:tab/>
      </w:r>
      <w:r w:rsidRPr="0082694F">
        <w:rPr>
          <w:color w:val="000000"/>
          <w:sz w:val="28"/>
          <w:szCs w:val="28"/>
        </w:rPr>
        <w:t>В соответствии со </w:t>
      </w:r>
      <w:hyperlink r:id="rId5" w:history="1">
        <w:r w:rsidRPr="0082694F">
          <w:rPr>
            <w:sz w:val="28"/>
            <w:szCs w:val="28"/>
          </w:rPr>
          <w:t xml:space="preserve">статьей </w:t>
        </w:r>
        <w:r>
          <w:rPr>
            <w:sz w:val="28"/>
            <w:szCs w:val="28"/>
          </w:rPr>
          <w:t>179</w:t>
        </w:r>
      </w:hyperlink>
      <w:r w:rsidRPr="0082694F">
        <w:rPr>
          <w:color w:val="000000"/>
          <w:sz w:val="28"/>
          <w:szCs w:val="28"/>
        </w:rPr>
        <w:t> Бюджетного кодекса Российской Федерации</w:t>
      </w:r>
      <w:r>
        <w:rPr>
          <w:color w:val="000000"/>
          <w:sz w:val="28"/>
          <w:szCs w:val="28"/>
        </w:rPr>
        <w:t xml:space="preserve"> в целях совершенствования порядка разработки, реализации и оценки эффективности муниципальных программ, руководствуясь Уставом муниципального образования Заречный сельсовет Ташлинского района Оренбургской области</w:t>
      </w:r>
      <w:r>
        <w:rPr>
          <w:rFonts w:ascii="Calibri" w:hAnsi="Calibri" w:cs="Calibri"/>
          <w:color w:val="000000"/>
        </w:rPr>
        <w:t>:</w:t>
      </w:r>
      <w:r w:rsidRPr="0082694F">
        <w:rPr>
          <w:b/>
          <w:bCs/>
          <w:color w:val="000000"/>
          <w:sz w:val="28"/>
          <w:szCs w:val="28"/>
        </w:rPr>
        <w:t> </w:t>
      </w:r>
    </w:p>
    <w:p w:rsidR="00B8741D" w:rsidRDefault="00B8741D" w:rsidP="009973D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EE20D9"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EE20D9">
        <w:rPr>
          <w:sz w:val="28"/>
          <w:szCs w:val="28"/>
        </w:rPr>
        <w:t>орядок разработки, утверждения и реа</w:t>
      </w:r>
      <w:r>
        <w:rPr>
          <w:sz w:val="28"/>
          <w:szCs w:val="28"/>
        </w:rPr>
        <w:t xml:space="preserve">лизации муниципальных программ  муниципального образования </w:t>
      </w:r>
      <w:r>
        <w:rPr>
          <w:color w:val="000000"/>
          <w:sz w:val="28"/>
          <w:szCs w:val="28"/>
        </w:rPr>
        <w:t>Заречный сельсовет Ташлинского района Оренбургской области</w:t>
      </w:r>
      <w:r w:rsidRPr="00EE20D9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Pr="00EE20D9">
        <w:rPr>
          <w:color w:val="000000"/>
          <w:sz w:val="28"/>
          <w:szCs w:val="28"/>
        </w:rPr>
        <w:t xml:space="preserve"> №1 к настоящему постановлению.</w:t>
      </w:r>
    </w:p>
    <w:p w:rsidR="00B8741D" w:rsidRPr="009973D9" w:rsidRDefault="00B8741D" w:rsidP="009973D9">
      <w:pPr>
        <w:ind w:firstLine="540"/>
        <w:jc w:val="both"/>
        <w:rPr>
          <w:rFonts w:ascii="Calibri" w:hAnsi="Calibri" w:cs="Calibri"/>
          <w:color w:val="000000"/>
        </w:rPr>
      </w:pPr>
      <w:r>
        <w:rPr>
          <w:sz w:val="28"/>
          <w:szCs w:val="28"/>
        </w:rPr>
        <w:t xml:space="preserve"> 2.</w:t>
      </w:r>
      <w:r w:rsidRPr="000F5B50">
        <w:rPr>
          <w:sz w:val="28"/>
          <w:szCs w:val="28"/>
        </w:rPr>
        <w:t xml:space="preserve"> Утвердить Порядок оценки эффективности муниципальных программ муниципального образования </w:t>
      </w:r>
      <w:r>
        <w:rPr>
          <w:color w:val="000000"/>
          <w:sz w:val="28"/>
          <w:szCs w:val="28"/>
        </w:rPr>
        <w:t>Заречный сельсовет Ташлинского района Оренбургской области</w:t>
      </w:r>
      <w:r w:rsidRPr="000F5B50">
        <w:rPr>
          <w:sz w:val="28"/>
          <w:szCs w:val="28"/>
        </w:rPr>
        <w:t xml:space="preserve"> согласно приложению №2 к настоящему постановлению.</w:t>
      </w:r>
    </w:p>
    <w:p w:rsidR="00B8741D" w:rsidRPr="00C96636" w:rsidRDefault="00B8741D" w:rsidP="00C96636">
      <w:pPr>
        <w:spacing w:line="242" w:lineRule="auto"/>
        <w:ind w:right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F5B50">
        <w:rPr>
          <w:color w:val="000000"/>
          <w:sz w:val="28"/>
          <w:szCs w:val="28"/>
        </w:rPr>
        <w:t>3.  </w:t>
      </w:r>
      <w:r>
        <w:rPr>
          <w:color w:val="000000"/>
          <w:sz w:val="28"/>
          <w:szCs w:val="28"/>
        </w:rPr>
        <w:t xml:space="preserve">Постановление администрации от </w:t>
      </w:r>
      <w:r w:rsidRPr="00C96636">
        <w:rPr>
          <w:sz w:val="28"/>
          <w:szCs w:val="28"/>
        </w:rPr>
        <w:t>13.11.2013г. № 63-п «</w:t>
      </w:r>
      <w:r>
        <w:rPr>
          <w:sz w:val="28"/>
          <w:szCs w:val="28"/>
        </w:rPr>
        <w:t>О Порядке формирования реализации и  оценки  эффективности реализации муниципальных программ в муниципальном образовании Заречный  сельсовет»</w:t>
      </w:r>
      <w:r w:rsidRPr="009973D9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утратившим силу.</w:t>
      </w:r>
    </w:p>
    <w:p w:rsidR="00B8741D" w:rsidRPr="0082694F" w:rsidRDefault="00B8741D" w:rsidP="009973D9">
      <w:pPr>
        <w:ind w:firstLine="54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4. В срок </w:t>
      </w:r>
      <w:r w:rsidRPr="00C96636">
        <w:rPr>
          <w:sz w:val="28"/>
          <w:szCs w:val="28"/>
        </w:rPr>
        <w:t>до 20 мая 2017</w:t>
      </w:r>
      <w:r>
        <w:rPr>
          <w:color w:val="000000"/>
          <w:sz w:val="28"/>
          <w:szCs w:val="28"/>
        </w:rPr>
        <w:t xml:space="preserve"> года  ответственным исполнителям привести</w:t>
      </w:r>
      <w:r w:rsidRPr="000F5B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действующие муниципальные программы в соответствие  с требованиями Порядка</w:t>
      </w:r>
      <w:r w:rsidRPr="0068373C">
        <w:rPr>
          <w:color w:val="000000"/>
          <w:sz w:val="28"/>
          <w:szCs w:val="28"/>
        </w:rPr>
        <w:t xml:space="preserve"> </w:t>
      </w:r>
      <w:r w:rsidRPr="00EE20D9">
        <w:rPr>
          <w:sz w:val="28"/>
          <w:szCs w:val="28"/>
        </w:rPr>
        <w:t>разработки, утверждения и реа</w:t>
      </w:r>
      <w:r>
        <w:rPr>
          <w:sz w:val="28"/>
          <w:szCs w:val="28"/>
        </w:rPr>
        <w:t>лизации муниципальных программ, утвержденного настоящим постановлением</w:t>
      </w:r>
      <w:r>
        <w:rPr>
          <w:color w:val="000000"/>
          <w:sz w:val="28"/>
          <w:szCs w:val="28"/>
        </w:rPr>
        <w:t xml:space="preserve">. </w:t>
      </w:r>
    </w:p>
    <w:p w:rsidR="00B8741D" w:rsidRPr="0082694F" w:rsidRDefault="00B8741D" w:rsidP="009973D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>
        <w:rPr>
          <w:color w:val="000000"/>
          <w:sz w:val="28"/>
          <w:szCs w:val="28"/>
        </w:rPr>
        <w:t>5</w:t>
      </w:r>
      <w:r w:rsidRPr="0082694F">
        <w:rPr>
          <w:color w:val="000000"/>
          <w:sz w:val="28"/>
          <w:szCs w:val="28"/>
        </w:rPr>
        <w:t xml:space="preserve">. Контроль за исполнением настоящего </w:t>
      </w:r>
      <w:r>
        <w:rPr>
          <w:color w:val="000000"/>
          <w:sz w:val="28"/>
          <w:szCs w:val="28"/>
        </w:rPr>
        <w:t>п</w:t>
      </w:r>
      <w:r w:rsidRPr="0082694F">
        <w:rPr>
          <w:color w:val="000000"/>
          <w:sz w:val="28"/>
          <w:szCs w:val="28"/>
        </w:rPr>
        <w:t xml:space="preserve">остановления </w:t>
      </w:r>
      <w:r>
        <w:rPr>
          <w:color w:val="000000"/>
          <w:sz w:val="28"/>
          <w:szCs w:val="28"/>
        </w:rPr>
        <w:t>оставляю за собой</w:t>
      </w:r>
      <w:r w:rsidRPr="0082694F">
        <w:rPr>
          <w:color w:val="000000"/>
          <w:sz w:val="28"/>
          <w:szCs w:val="28"/>
        </w:rPr>
        <w:t>.</w:t>
      </w:r>
    </w:p>
    <w:p w:rsidR="00B8741D" w:rsidRDefault="00B8741D" w:rsidP="009973D9">
      <w:pPr>
        <w:tabs>
          <w:tab w:val="left" w:pos="97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6</w:t>
      </w:r>
      <w:r w:rsidRPr="0082694F">
        <w:rPr>
          <w:color w:val="000000"/>
          <w:sz w:val="28"/>
          <w:szCs w:val="28"/>
        </w:rPr>
        <w:t xml:space="preserve">. </w:t>
      </w:r>
      <w:r w:rsidRPr="00722C0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722C0C">
        <w:rPr>
          <w:sz w:val="28"/>
          <w:szCs w:val="28"/>
        </w:rPr>
        <w:t xml:space="preserve"> вступает в силу  </w:t>
      </w:r>
      <w:r w:rsidRPr="00EA7C0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(обнародования)</w:t>
      </w:r>
      <w:r>
        <w:rPr>
          <w:color w:val="000000"/>
          <w:sz w:val="28"/>
          <w:szCs w:val="28"/>
        </w:rPr>
        <w:t>.</w:t>
      </w:r>
    </w:p>
    <w:p w:rsidR="00B8741D" w:rsidRDefault="00B8741D" w:rsidP="009973D9">
      <w:pPr>
        <w:rPr>
          <w:sz w:val="28"/>
          <w:szCs w:val="28"/>
        </w:rPr>
      </w:pPr>
    </w:p>
    <w:p w:rsidR="00B8741D" w:rsidRDefault="00B8741D" w:rsidP="009973D9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  Г.А. Бескровный</w:t>
      </w:r>
    </w:p>
    <w:p w:rsidR="00B8741D" w:rsidRDefault="00B8741D" w:rsidP="009973D9">
      <w:pPr>
        <w:jc w:val="both"/>
        <w:rPr>
          <w:sz w:val="28"/>
          <w:szCs w:val="28"/>
        </w:rPr>
      </w:pPr>
    </w:p>
    <w:p w:rsidR="00B8741D" w:rsidRPr="00C96636" w:rsidRDefault="00B8741D" w:rsidP="00DF5ADF">
      <w:pPr>
        <w:jc w:val="both"/>
        <w:rPr>
          <w:sz w:val="20"/>
          <w:szCs w:val="20"/>
        </w:rPr>
      </w:pPr>
      <w:r w:rsidRPr="00C96636">
        <w:rPr>
          <w:sz w:val="20"/>
          <w:szCs w:val="20"/>
        </w:rPr>
        <w:t xml:space="preserve">Разослано: администрации района, прокурору района, Контрольно-счетной палате, в дело. </w:t>
      </w:r>
    </w:p>
    <w:p w:rsidR="00B8741D" w:rsidRPr="00DF5ADF" w:rsidRDefault="00B8741D" w:rsidP="00DF5ADF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DF5AD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8741D" w:rsidRPr="00DF5ADF" w:rsidRDefault="00B8741D" w:rsidP="00DF5ADF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DF5AD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8741D" w:rsidRPr="00DF5ADF" w:rsidRDefault="00B8741D" w:rsidP="00DF5A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F5AD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5AD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17.05.2017г.</w:t>
      </w:r>
      <w:r w:rsidRPr="00DF5AD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32-п</w:t>
      </w:r>
    </w:p>
    <w:p w:rsidR="00B8741D" w:rsidRPr="00795929" w:rsidRDefault="00B8741D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41D" w:rsidRPr="00795929" w:rsidRDefault="00B8741D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92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8741D" w:rsidRPr="00795929" w:rsidRDefault="00B8741D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929">
        <w:rPr>
          <w:rFonts w:ascii="Times New Roman" w:hAnsi="Times New Roman" w:cs="Times New Roman"/>
          <w:b/>
          <w:bCs/>
          <w:sz w:val="28"/>
          <w:szCs w:val="28"/>
        </w:rPr>
        <w:t>РАЗРАБОТКИ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УТВЕРЖДЕНИЯ И РЕАЛИЗАЦИИ</w:t>
      </w:r>
    </w:p>
    <w:p w:rsidR="00B8741D" w:rsidRPr="00795929" w:rsidRDefault="00B8741D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ЗАРЕЧНЫЙ СЕЛЬСОВЕТ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ТАШЛИНСК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 ОРЕНБУРГСКОЙ ОБЛАСТИ</w:t>
      </w:r>
    </w:p>
    <w:p w:rsidR="00B8741D" w:rsidRDefault="00B8741D" w:rsidP="00D17917">
      <w:pPr>
        <w:pStyle w:val="ConsPlusNormal"/>
        <w:rPr>
          <w:rFonts w:cs="Times New Roman"/>
        </w:rPr>
      </w:pPr>
    </w:p>
    <w:p w:rsidR="00B8741D" w:rsidRDefault="00B8741D" w:rsidP="00D17917">
      <w:pPr>
        <w:pStyle w:val="ConsPlusNormal"/>
        <w:jc w:val="both"/>
        <w:rPr>
          <w:rFonts w:cs="Times New Roman"/>
        </w:rPr>
      </w:pPr>
    </w:p>
    <w:p w:rsidR="00B8741D" w:rsidRPr="0048189C" w:rsidRDefault="00B8741D" w:rsidP="00D179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8189C">
        <w:rPr>
          <w:rFonts w:ascii="Times New Roman" w:hAnsi="Times New Roman" w:cs="Times New Roman"/>
          <w:sz w:val="28"/>
          <w:szCs w:val="28"/>
        </w:rPr>
        <w:t xml:space="preserve">. 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Основные положения</w:t>
      </w:r>
    </w:p>
    <w:p w:rsidR="00B8741D" w:rsidRPr="00135591" w:rsidRDefault="00B8741D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41D" w:rsidRDefault="00B8741D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559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35591">
        <w:rPr>
          <w:sz w:val="28"/>
          <w:szCs w:val="28"/>
        </w:rPr>
        <w:t xml:space="preserve"> </w:t>
      </w:r>
      <w:r w:rsidRPr="00B4723F">
        <w:rPr>
          <w:sz w:val="28"/>
          <w:szCs w:val="28"/>
        </w:rPr>
        <w:t>Настоящий Порядок определяет правила разработки, утверждения и реализации муниципальных программ</w:t>
      </w:r>
      <w:r>
        <w:rPr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Заречный сельсовет Ташлинского района Оренбургской области</w:t>
      </w:r>
      <w:r>
        <w:rPr>
          <w:sz w:val="28"/>
          <w:szCs w:val="28"/>
        </w:rPr>
        <w:t>.</w:t>
      </w:r>
    </w:p>
    <w:p w:rsidR="00B8741D" w:rsidRDefault="00B8741D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Муниципальные программы муниципального образования </w:t>
      </w:r>
      <w:r>
        <w:rPr>
          <w:color w:val="000000"/>
          <w:sz w:val="28"/>
          <w:szCs w:val="28"/>
        </w:rPr>
        <w:t>Заречный сельсовет Ташлинского района Оренбургской области</w:t>
      </w:r>
      <w:r>
        <w:rPr>
          <w:sz w:val="28"/>
          <w:szCs w:val="28"/>
        </w:rPr>
        <w:t xml:space="preserve"> (далее - муниципальные программы) направлены на</w:t>
      </w:r>
      <w:r w:rsidRPr="00B4723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B4723F">
        <w:rPr>
          <w:sz w:val="28"/>
          <w:szCs w:val="28"/>
        </w:rPr>
        <w:t xml:space="preserve"> достижения целей и задач социально-экономического развития</w:t>
      </w:r>
      <w:r>
        <w:rPr>
          <w:sz w:val="28"/>
          <w:szCs w:val="28"/>
        </w:rPr>
        <w:t xml:space="preserve"> сельского поселения и</w:t>
      </w:r>
      <w:r w:rsidRPr="00B4723F">
        <w:rPr>
          <w:sz w:val="28"/>
          <w:szCs w:val="28"/>
        </w:rPr>
        <w:t xml:space="preserve"> повышение результативности </w:t>
      </w:r>
      <w:r>
        <w:rPr>
          <w:sz w:val="28"/>
          <w:szCs w:val="28"/>
        </w:rPr>
        <w:t>бюджетных расходов.</w:t>
      </w:r>
    </w:p>
    <w:p w:rsidR="00B8741D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B8741D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27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1DA8">
        <w:rPr>
          <w:rFonts w:ascii="Times New Roman" w:hAnsi="Times New Roman" w:cs="Times New Roman"/>
          <w:sz w:val="28"/>
          <w:szCs w:val="28"/>
        </w:rPr>
        <w:t>документ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DA8">
        <w:rPr>
          <w:rFonts w:ascii="Times New Roman" w:hAnsi="Times New Roman" w:cs="Times New Roman"/>
          <w:sz w:val="28"/>
          <w:szCs w:val="28"/>
        </w:rPr>
        <w:t xml:space="preserve"> содержащий комплекс мероприятий взаимоувязанных по задачам, срокам, исполнителям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DA8">
        <w:rPr>
          <w:rFonts w:ascii="Times New Roman" w:hAnsi="Times New Roman" w:cs="Times New Roman"/>
          <w:sz w:val="28"/>
          <w:szCs w:val="28"/>
        </w:rPr>
        <w:t xml:space="preserve"> ресурсам,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E1DA8">
        <w:rPr>
          <w:rFonts w:ascii="Times New Roman" w:hAnsi="Times New Roman" w:cs="Times New Roman"/>
          <w:sz w:val="28"/>
          <w:szCs w:val="28"/>
        </w:rPr>
        <w:t xml:space="preserve"> направлен на достижение целей социально-экономического развития   </w:t>
      </w:r>
      <w:r>
        <w:rPr>
          <w:rFonts w:ascii="Times New Roman" w:hAnsi="Times New Roman" w:cs="Times New Roman"/>
          <w:sz w:val="28"/>
          <w:szCs w:val="28"/>
        </w:rPr>
        <w:t>поселения;</w:t>
      </w:r>
    </w:p>
    <w:p w:rsidR="00B8741D" w:rsidRPr="00DF5ADF" w:rsidRDefault="00B8741D" w:rsidP="00D17917">
      <w:pPr>
        <w:shd w:val="clear" w:color="auto" w:fill="FFFFFF"/>
        <w:tabs>
          <w:tab w:val="left" w:pos="1099"/>
          <w:tab w:val="left" w:leader="underscore" w:pos="56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5ADF">
        <w:rPr>
          <w:b/>
          <w:bCs/>
          <w:sz w:val="28"/>
          <w:szCs w:val="28"/>
        </w:rPr>
        <w:t>подпрограмма муниципальной программы</w:t>
      </w:r>
      <w:r w:rsidRPr="00DF5ADF">
        <w:rPr>
          <w:sz w:val="28"/>
          <w:szCs w:val="28"/>
        </w:rPr>
        <w:t xml:space="preserve"> – это выделенный комплекс взаимоувязанных по срокам, ресурсам и исполнителям мероприятий, направленных на решение задач, решаемых в рамках муниципальной программы;</w:t>
      </w:r>
    </w:p>
    <w:p w:rsidR="00B8741D" w:rsidRDefault="00B8741D" w:rsidP="00D17917">
      <w:pPr>
        <w:shd w:val="clear" w:color="auto" w:fill="FFFFFF"/>
        <w:jc w:val="both"/>
        <w:rPr>
          <w:sz w:val="28"/>
          <w:szCs w:val="28"/>
        </w:rPr>
      </w:pPr>
      <w:r w:rsidRPr="003D19E4">
        <w:rPr>
          <w:sz w:val="28"/>
          <w:szCs w:val="28"/>
        </w:rPr>
        <w:t xml:space="preserve">        </w:t>
      </w:r>
      <w:r w:rsidRPr="001A6F3C">
        <w:rPr>
          <w:b/>
          <w:bCs/>
          <w:sz w:val="28"/>
          <w:szCs w:val="28"/>
        </w:rPr>
        <w:t>ответственный       исполнитель       муниципальной       программы</w:t>
      </w:r>
      <w:r w:rsidRPr="001A6F3C">
        <w:rPr>
          <w:sz w:val="28"/>
          <w:szCs w:val="28"/>
        </w:rPr>
        <w:t xml:space="preserve">       - администрация  </w:t>
      </w:r>
      <w:r>
        <w:rPr>
          <w:sz w:val="28"/>
          <w:szCs w:val="28"/>
        </w:rPr>
        <w:t>Заречного сельсовета</w:t>
      </w:r>
      <w:r w:rsidRPr="001A6F3C">
        <w:rPr>
          <w:sz w:val="28"/>
          <w:szCs w:val="28"/>
        </w:rPr>
        <w:t xml:space="preserve"> или её </w:t>
      </w:r>
      <w:r>
        <w:rPr>
          <w:sz w:val="28"/>
          <w:szCs w:val="28"/>
        </w:rPr>
        <w:t>отдельное должностное лицо</w:t>
      </w:r>
      <w:r w:rsidRPr="001A6F3C">
        <w:rPr>
          <w:sz w:val="28"/>
          <w:szCs w:val="28"/>
        </w:rPr>
        <w:t xml:space="preserve">,   определенное </w:t>
      </w:r>
      <w:r>
        <w:rPr>
          <w:sz w:val="28"/>
          <w:szCs w:val="28"/>
        </w:rPr>
        <w:t xml:space="preserve">муниципальным </w:t>
      </w:r>
      <w:r w:rsidRPr="001A6F3C">
        <w:rPr>
          <w:sz w:val="28"/>
          <w:szCs w:val="28"/>
        </w:rPr>
        <w:t xml:space="preserve">правовым актом </w:t>
      </w:r>
      <w:r>
        <w:rPr>
          <w:sz w:val="28"/>
          <w:szCs w:val="28"/>
        </w:rPr>
        <w:t xml:space="preserve">ответственным </w:t>
      </w:r>
      <w:r w:rsidRPr="001A6F3C">
        <w:rPr>
          <w:sz w:val="28"/>
          <w:szCs w:val="28"/>
        </w:rPr>
        <w:t xml:space="preserve">за реализацию   муниципальной  программы;  </w:t>
      </w:r>
    </w:p>
    <w:p w:rsidR="00B8741D" w:rsidRPr="001A6F3C" w:rsidRDefault="00B8741D" w:rsidP="0049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6F3C">
        <w:rPr>
          <w:b/>
          <w:bCs/>
          <w:sz w:val="28"/>
          <w:szCs w:val="28"/>
        </w:rPr>
        <w:t>участник муниципальной программы</w:t>
      </w:r>
      <w:r w:rsidRPr="001A6F3C">
        <w:rPr>
          <w:sz w:val="28"/>
          <w:szCs w:val="28"/>
        </w:rPr>
        <w:t xml:space="preserve"> – самостоятельное структурное подразделение</w:t>
      </w:r>
      <w:r>
        <w:rPr>
          <w:sz w:val="28"/>
          <w:szCs w:val="28"/>
        </w:rPr>
        <w:t xml:space="preserve"> (должностное лицо)</w:t>
      </w:r>
      <w:r w:rsidRPr="001A6F3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Pr="001A6F3C">
        <w:rPr>
          <w:sz w:val="28"/>
          <w:szCs w:val="28"/>
        </w:rPr>
        <w:t>, участвующий в реализации одного или нескольких основных мероприятий муниципальной программы (подпрограммы)</w:t>
      </w:r>
      <w:r>
        <w:rPr>
          <w:sz w:val="28"/>
          <w:szCs w:val="28"/>
        </w:rPr>
        <w:t>;</w:t>
      </w:r>
    </w:p>
    <w:p w:rsidR="00B8741D" w:rsidRDefault="00B8741D" w:rsidP="00D17917">
      <w:pPr>
        <w:shd w:val="clear" w:color="auto" w:fill="FFFFFF"/>
        <w:jc w:val="both"/>
        <w:rPr>
          <w:sz w:val="28"/>
          <w:szCs w:val="28"/>
        </w:rPr>
      </w:pPr>
      <w:r w:rsidRPr="001A6F3C">
        <w:rPr>
          <w:b/>
          <w:bCs/>
          <w:sz w:val="28"/>
          <w:szCs w:val="28"/>
        </w:rPr>
        <w:t xml:space="preserve">      показатель (индикатор) реализации программы (подпрограммы)</w:t>
      </w:r>
      <w:r w:rsidRPr="001A6F3C">
        <w:rPr>
          <w:sz w:val="28"/>
          <w:szCs w:val="28"/>
        </w:rPr>
        <w:t xml:space="preserve"> - количественно выраженная характеристика достижения цели или решения задачи (задач) муниципальной программы (подпрограммы);</w:t>
      </w:r>
    </w:p>
    <w:p w:rsidR="00B8741D" w:rsidRPr="00A66008" w:rsidRDefault="00B8741D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6008">
        <w:rPr>
          <w:b/>
          <w:bCs/>
          <w:sz w:val="28"/>
          <w:szCs w:val="28"/>
        </w:rPr>
        <w:t>конечный результат</w:t>
      </w:r>
      <w:r w:rsidRPr="00A66008">
        <w:rPr>
          <w:sz w:val="28"/>
          <w:szCs w:val="28"/>
        </w:rPr>
        <w:t xml:space="preserve"> - характеризуемое количественными и (или) качественными показателями состояние сферы социально-экономического развития </w:t>
      </w:r>
      <w:r>
        <w:rPr>
          <w:sz w:val="28"/>
          <w:szCs w:val="28"/>
        </w:rPr>
        <w:t>сельского поселения</w:t>
      </w:r>
      <w:r w:rsidRPr="00A66008">
        <w:rPr>
          <w:sz w:val="28"/>
          <w:szCs w:val="28"/>
        </w:rPr>
        <w:t xml:space="preserve">, достигнутое в результате реализации </w:t>
      </w:r>
      <w:r>
        <w:rPr>
          <w:sz w:val="28"/>
          <w:szCs w:val="28"/>
        </w:rPr>
        <w:t>муниципальной</w:t>
      </w:r>
      <w:r w:rsidRPr="00A66008">
        <w:rPr>
          <w:sz w:val="28"/>
          <w:szCs w:val="28"/>
        </w:rPr>
        <w:t xml:space="preserve"> программы (подпрограммы)</w:t>
      </w:r>
    </w:p>
    <w:p w:rsidR="00B8741D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FE1DA8">
        <w:rPr>
          <w:rFonts w:ascii="Times New Roman" w:hAnsi="Times New Roman" w:cs="Times New Roman"/>
          <w:sz w:val="28"/>
          <w:szCs w:val="28"/>
        </w:rPr>
        <w:t>1.3. Муниципальные программы разрабатываются на срок более одного года.</w:t>
      </w:r>
      <w:r w:rsidRPr="00FE1DA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B8741D" w:rsidRPr="00EB4A93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A8">
        <w:rPr>
          <w:rFonts w:ascii="Times New Roman" w:hAnsi="Times New Roman" w:cs="Times New Roman"/>
          <w:spacing w:val="-14"/>
          <w:sz w:val="28"/>
          <w:szCs w:val="28"/>
        </w:rPr>
        <w:t>1.4.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1DA8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A8">
        <w:rPr>
          <w:rFonts w:ascii="Times New Roman" w:hAnsi="Times New Roman" w:cs="Times New Roman"/>
          <w:sz w:val="28"/>
          <w:szCs w:val="28"/>
        </w:rPr>
        <w:t xml:space="preserve"> формулируется одна цель, которая должна соответствовать приоритетам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E1DA8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оответствующей сфере</w:t>
      </w:r>
      <w:r w:rsidRPr="00BA6387">
        <w:t xml:space="preserve"> </w:t>
      </w:r>
      <w:r w:rsidRPr="001A6F3C">
        <w:rPr>
          <w:rFonts w:ascii="Times New Roman" w:hAnsi="Times New Roman" w:cs="Times New Roman"/>
          <w:sz w:val="28"/>
          <w:szCs w:val="28"/>
        </w:rPr>
        <w:t xml:space="preserve">и определять конечные результаты реализации муниципальной программы. </w:t>
      </w:r>
      <w:r>
        <w:rPr>
          <w:rFonts w:ascii="Times New Roman" w:hAnsi="Times New Roman" w:cs="Times New Roman"/>
          <w:sz w:val="28"/>
          <w:szCs w:val="28"/>
        </w:rPr>
        <w:t>Цель должна быть достижим</w:t>
      </w:r>
      <w:r w:rsidRPr="001A6F3C">
        <w:rPr>
          <w:rFonts w:ascii="Times New Roman" w:hAnsi="Times New Roman" w:cs="Times New Roman"/>
          <w:sz w:val="28"/>
          <w:szCs w:val="28"/>
        </w:rPr>
        <w:t>а и измеряема (т.е. могла быть измерена  количественными</w:t>
      </w:r>
      <w:r w:rsidRPr="00EB4A93">
        <w:rPr>
          <w:rFonts w:ascii="Times New Roman" w:hAnsi="Times New Roman" w:cs="Times New Roman"/>
          <w:sz w:val="28"/>
          <w:szCs w:val="28"/>
        </w:rPr>
        <w:t xml:space="preserve"> показателями);</w:t>
      </w:r>
    </w:p>
    <w:p w:rsidR="00B8741D" w:rsidRPr="00FE1DA8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</w:t>
      </w:r>
      <w:r w:rsidRPr="00FE1DA8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A8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формулируются</w:t>
      </w:r>
      <w:r w:rsidRPr="00FE1DA8">
        <w:rPr>
          <w:rFonts w:ascii="Times New Roman" w:hAnsi="Times New Roman" w:cs="Times New Roman"/>
          <w:sz w:val="28"/>
          <w:szCs w:val="28"/>
        </w:rPr>
        <w:t xml:space="preserve">  задачи, решение которых способствует достижению цели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  <w:r w:rsidRPr="00FE1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41D" w:rsidRDefault="00B8741D" w:rsidP="00E02935">
      <w:pPr>
        <w:shd w:val="clear" w:color="auto" w:fill="FFFFFF"/>
        <w:tabs>
          <w:tab w:val="left" w:pos="1085"/>
        </w:tabs>
        <w:ind w:left="62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1.6. </w:t>
      </w:r>
      <w:r w:rsidRPr="00BA3769">
        <w:rPr>
          <w:sz w:val="28"/>
          <w:szCs w:val="28"/>
        </w:rPr>
        <w:t>Муниципальная программа включ</w:t>
      </w:r>
      <w:r>
        <w:rPr>
          <w:sz w:val="28"/>
          <w:szCs w:val="28"/>
        </w:rPr>
        <w:t xml:space="preserve">ает в себя основные мероприятия  </w:t>
      </w:r>
      <w:r w:rsidRPr="001A6F3C">
        <w:rPr>
          <w:sz w:val="28"/>
          <w:szCs w:val="28"/>
        </w:rPr>
        <w:t>или подпрограммы, которые</w:t>
      </w:r>
      <w:r>
        <w:rPr>
          <w:sz w:val="28"/>
          <w:szCs w:val="28"/>
        </w:rPr>
        <w:t xml:space="preserve"> направлены на</w:t>
      </w:r>
      <w:r w:rsidRPr="00BA3769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поставленных в муниципальной программе </w:t>
      </w:r>
      <w:r w:rsidRPr="00BA3769">
        <w:rPr>
          <w:sz w:val="28"/>
          <w:szCs w:val="28"/>
        </w:rPr>
        <w:t>задач.</w:t>
      </w:r>
    </w:p>
    <w:p w:rsidR="00B8741D" w:rsidRPr="00E50B86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B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0B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Цель, задачи и м</w:t>
      </w:r>
      <w:r w:rsidRPr="00E50B86">
        <w:rPr>
          <w:rFonts w:ascii="Times New Roman" w:hAnsi="Times New Roman" w:cs="Times New Roman"/>
          <w:sz w:val="28"/>
          <w:szCs w:val="28"/>
        </w:rPr>
        <w:t>ероприятия одной муниципальной программы не могут быть одновременно включены в</w:t>
      </w:r>
      <w:r>
        <w:rPr>
          <w:rFonts w:ascii="Times New Roman" w:hAnsi="Times New Roman" w:cs="Times New Roman"/>
          <w:sz w:val="28"/>
          <w:szCs w:val="28"/>
        </w:rPr>
        <w:t xml:space="preserve"> другую муниципальную программу.</w:t>
      </w:r>
    </w:p>
    <w:p w:rsidR="00B8741D" w:rsidRPr="00A04A0B" w:rsidRDefault="00B8741D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1.8. </w:t>
      </w:r>
      <w:r w:rsidRPr="00A04A0B">
        <w:rPr>
          <w:sz w:val="28"/>
          <w:szCs w:val="28"/>
        </w:rPr>
        <w:t xml:space="preserve">Разработка, </w:t>
      </w:r>
      <w:r>
        <w:rPr>
          <w:sz w:val="28"/>
          <w:szCs w:val="28"/>
        </w:rPr>
        <w:t xml:space="preserve">утверждение </w:t>
      </w:r>
      <w:r w:rsidRPr="00A04A0B">
        <w:rPr>
          <w:sz w:val="28"/>
          <w:szCs w:val="28"/>
        </w:rPr>
        <w:t>и реализация муниципальн</w:t>
      </w:r>
      <w:r>
        <w:rPr>
          <w:sz w:val="28"/>
          <w:szCs w:val="28"/>
        </w:rPr>
        <w:t>ой</w:t>
      </w:r>
      <w:r w:rsidRPr="00A04A0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04A0B">
        <w:rPr>
          <w:sz w:val="28"/>
          <w:szCs w:val="28"/>
        </w:rPr>
        <w:t xml:space="preserve"> осуществляется в несколько этапов:</w:t>
      </w:r>
    </w:p>
    <w:p w:rsidR="00B8741D" w:rsidRPr="00A04A0B" w:rsidRDefault="00B8741D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подготовка концепции муниципальной программы</w:t>
      </w:r>
      <w:r>
        <w:rPr>
          <w:sz w:val="28"/>
          <w:szCs w:val="28"/>
        </w:rPr>
        <w:t xml:space="preserve"> на основе приоритетов социально-экономического развития поселения</w:t>
      </w:r>
      <w:r w:rsidRPr="00A04A0B">
        <w:rPr>
          <w:sz w:val="28"/>
          <w:szCs w:val="28"/>
        </w:rPr>
        <w:t>;</w:t>
      </w:r>
    </w:p>
    <w:p w:rsidR="00B8741D" w:rsidRPr="00A04A0B" w:rsidRDefault="00B8741D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разработка проекта муниципальной программы и сопутствующих документов;</w:t>
      </w:r>
    </w:p>
    <w:p w:rsidR="00B8741D" w:rsidRPr="00A04A0B" w:rsidRDefault="00B8741D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 xml:space="preserve">- </w:t>
      </w:r>
      <w:r>
        <w:rPr>
          <w:sz w:val="28"/>
          <w:szCs w:val="28"/>
        </w:rPr>
        <w:t>общественное обсуждение</w:t>
      </w:r>
      <w:r w:rsidRPr="00A04A0B">
        <w:rPr>
          <w:sz w:val="28"/>
          <w:szCs w:val="28"/>
        </w:rPr>
        <w:t xml:space="preserve"> проекта муниципальной программы;</w:t>
      </w:r>
    </w:p>
    <w:p w:rsidR="00B8741D" w:rsidRPr="00A04A0B" w:rsidRDefault="00B8741D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утверждение муниципальной программы;</w:t>
      </w:r>
    </w:p>
    <w:p w:rsidR="00B8741D" w:rsidRPr="00A04A0B" w:rsidRDefault="00B8741D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4A0B">
        <w:rPr>
          <w:sz w:val="28"/>
          <w:szCs w:val="28"/>
        </w:rPr>
        <w:t>управление реализацией муниципальной программ</w:t>
      </w:r>
      <w:r>
        <w:rPr>
          <w:sz w:val="28"/>
          <w:szCs w:val="28"/>
        </w:rPr>
        <w:t>ы</w:t>
      </w:r>
      <w:r w:rsidRPr="00A04A0B">
        <w:rPr>
          <w:sz w:val="28"/>
          <w:szCs w:val="28"/>
        </w:rPr>
        <w:t xml:space="preserve">, </w:t>
      </w:r>
      <w:r>
        <w:rPr>
          <w:sz w:val="28"/>
          <w:szCs w:val="28"/>
        </w:rPr>
        <w:t>оценка</w:t>
      </w:r>
      <w:r w:rsidRPr="00A04A0B">
        <w:rPr>
          <w:sz w:val="28"/>
          <w:szCs w:val="28"/>
        </w:rPr>
        <w:t xml:space="preserve"> эффективности и контроль за ходом ее </w:t>
      </w:r>
      <w:r>
        <w:rPr>
          <w:sz w:val="28"/>
          <w:szCs w:val="28"/>
        </w:rPr>
        <w:t>реализации</w:t>
      </w:r>
      <w:r w:rsidRPr="00A04A0B">
        <w:rPr>
          <w:sz w:val="28"/>
          <w:szCs w:val="28"/>
        </w:rPr>
        <w:t>;</w:t>
      </w:r>
    </w:p>
    <w:p w:rsidR="00B8741D" w:rsidRPr="00A04A0B" w:rsidRDefault="00B8741D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принятие решения о продолжении, корректировке или прекращении реализации муниципальной программы на основе анализа ее эффективности.</w:t>
      </w:r>
    </w:p>
    <w:p w:rsidR="00B8741D" w:rsidRPr="00E50B86" w:rsidRDefault="00B8741D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41D" w:rsidRPr="00442BF5" w:rsidRDefault="00B8741D" w:rsidP="00D17917">
      <w:pPr>
        <w:shd w:val="clear" w:color="auto" w:fill="FFFFFF"/>
        <w:ind w:left="874"/>
        <w:jc w:val="center"/>
        <w:rPr>
          <w:sz w:val="28"/>
          <w:szCs w:val="28"/>
        </w:rPr>
      </w:pPr>
      <w:r w:rsidRPr="00805F74">
        <w:rPr>
          <w:b/>
          <w:bCs/>
          <w:sz w:val="28"/>
          <w:szCs w:val="28"/>
          <w:lang w:val="en-US"/>
        </w:rPr>
        <w:t>II</w:t>
      </w:r>
      <w:r w:rsidRPr="001A6F3C">
        <w:rPr>
          <w:sz w:val="28"/>
          <w:szCs w:val="28"/>
        </w:rPr>
        <w:t xml:space="preserve">. </w:t>
      </w:r>
      <w:r w:rsidRPr="00805F74">
        <w:rPr>
          <w:b/>
          <w:bCs/>
          <w:sz w:val="28"/>
          <w:szCs w:val="28"/>
        </w:rPr>
        <w:t>Требования к содержанию муниципальной программы</w:t>
      </w:r>
    </w:p>
    <w:p w:rsidR="00B8741D" w:rsidRDefault="00B8741D" w:rsidP="00D17917">
      <w:pPr>
        <w:pStyle w:val="ConsPlusNormal"/>
        <w:tabs>
          <w:tab w:val="left" w:pos="2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741D" w:rsidRPr="0023522A" w:rsidRDefault="00B8741D" w:rsidP="00D17917">
      <w:pPr>
        <w:shd w:val="clear" w:color="auto" w:fill="FFFFFF"/>
        <w:tabs>
          <w:tab w:val="left" w:pos="1075"/>
        </w:tabs>
        <w:ind w:left="38" w:right="19" w:firstLine="54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A3769">
        <w:rPr>
          <w:sz w:val="28"/>
          <w:szCs w:val="28"/>
        </w:rPr>
        <w:t>Муниципальные программы разрабатываются для достижения</w:t>
      </w:r>
      <w:r w:rsidRPr="00BA3769">
        <w:rPr>
          <w:sz w:val="28"/>
          <w:szCs w:val="28"/>
        </w:rPr>
        <w:br/>
      </w:r>
      <w:r w:rsidRPr="00BA3769">
        <w:rPr>
          <w:spacing w:val="-1"/>
          <w:sz w:val="28"/>
          <w:szCs w:val="28"/>
        </w:rPr>
        <w:t xml:space="preserve">приоритетов   и   целей   социально-экономического  развития   </w:t>
      </w:r>
      <w:r>
        <w:rPr>
          <w:sz w:val="28"/>
          <w:szCs w:val="28"/>
        </w:rPr>
        <w:t>сельского поселения,</w:t>
      </w:r>
      <w:r w:rsidRPr="00BA3769">
        <w:rPr>
          <w:i/>
          <w:iCs/>
          <w:sz w:val="28"/>
          <w:szCs w:val="28"/>
        </w:rPr>
        <w:t xml:space="preserve">    </w:t>
      </w:r>
      <w:r w:rsidRPr="00BA3769">
        <w:rPr>
          <w:sz w:val="28"/>
          <w:szCs w:val="28"/>
        </w:rPr>
        <w:t>определенн</w:t>
      </w:r>
      <w:r>
        <w:rPr>
          <w:sz w:val="28"/>
          <w:szCs w:val="28"/>
        </w:rPr>
        <w:t>ого</w:t>
      </w:r>
      <w:r w:rsidRPr="00BA3769">
        <w:rPr>
          <w:sz w:val="28"/>
          <w:szCs w:val="28"/>
        </w:rPr>
        <w:t xml:space="preserve">    в    прогноз</w:t>
      </w:r>
      <w:r>
        <w:rPr>
          <w:sz w:val="28"/>
          <w:szCs w:val="28"/>
        </w:rPr>
        <w:t>е</w:t>
      </w:r>
      <w:r w:rsidRPr="00BA3769">
        <w:rPr>
          <w:sz w:val="28"/>
          <w:szCs w:val="28"/>
        </w:rPr>
        <w:t xml:space="preserve">  социально-экономического   развития</w:t>
      </w:r>
      <w:r>
        <w:rPr>
          <w:sz w:val="28"/>
          <w:szCs w:val="28"/>
        </w:rPr>
        <w:t xml:space="preserve">  сельсовета. </w:t>
      </w:r>
    </w:p>
    <w:p w:rsidR="00B8741D" w:rsidRPr="00442BF5" w:rsidRDefault="00B8741D" w:rsidP="00D17917">
      <w:pPr>
        <w:shd w:val="clear" w:color="auto" w:fill="FFFFFF"/>
        <w:ind w:left="38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25D07">
        <w:rPr>
          <w:sz w:val="28"/>
          <w:szCs w:val="28"/>
        </w:rPr>
        <w:t xml:space="preserve">При формировании муниципальных программ </w:t>
      </w:r>
      <w:r>
        <w:rPr>
          <w:sz w:val="28"/>
          <w:szCs w:val="28"/>
        </w:rPr>
        <w:t xml:space="preserve">сельского поселения </w:t>
      </w:r>
      <w:r w:rsidRPr="00E25D07">
        <w:rPr>
          <w:sz w:val="28"/>
          <w:szCs w:val="28"/>
        </w:rPr>
        <w:t xml:space="preserve">могут учитываться цели, задачи и мероприятия государственных программ Оренбургской области, </w:t>
      </w:r>
      <w:r>
        <w:rPr>
          <w:sz w:val="28"/>
          <w:szCs w:val="28"/>
        </w:rPr>
        <w:t xml:space="preserve">муниципальных программ Ташлинского района, </w:t>
      </w:r>
      <w:r w:rsidRPr="00E25D07">
        <w:rPr>
          <w:sz w:val="28"/>
          <w:szCs w:val="28"/>
        </w:rPr>
        <w:t>реализуемых    в    соответствующих    сферах</w:t>
      </w:r>
      <w:r>
        <w:rPr>
          <w:sz w:val="28"/>
          <w:szCs w:val="28"/>
        </w:rPr>
        <w:t>.</w:t>
      </w:r>
      <w:r w:rsidRPr="00E25D07">
        <w:rPr>
          <w:sz w:val="28"/>
          <w:szCs w:val="28"/>
        </w:rPr>
        <w:t xml:space="preserve">    </w:t>
      </w:r>
    </w:p>
    <w:p w:rsidR="00B8741D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35591">
        <w:rPr>
          <w:rFonts w:ascii="Times New Roman" w:hAnsi="Times New Roman" w:cs="Times New Roman"/>
          <w:sz w:val="28"/>
          <w:szCs w:val="28"/>
        </w:rPr>
        <w:t xml:space="preserve">. </w:t>
      </w:r>
      <w:r w:rsidRPr="00362561">
        <w:rPr>
          <w:rFonts w:ascii="Times New Roman" w:hAnsi="Times New Roman" w:cs="Times New Roman"/>
          <w:sz w:val="28"/>
          <w:szCs w:val="28"/>
        </w:rPr>
        <w:t>Муниципальная программа имеет следующую структуру:</w:t>
      </w:r>
    </w:p>
    <w:p w:rsidR="00B8741D" w:rsidRDefault="00B8741D" w:rsidP="00D1791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576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362561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составленный по форме</w:t>
      </w:r>
    </w:p>
    <w:p w:rsidR="00B8741D" w:rsidRPr="00BA3769" w:rsidRDefault="00B8741D" w:rsidP="00D1791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576" w:right="48"/>
        <w:jc w:val="both"/>
        <w:rPr>
          <w:spacing w:val="-5"/>
          <w:sz w:val="28"/>
          <w:szCs w:val="28"/>
        </w:rPr>
      </w:pPr>
      <w:r w:rsidRPr="00BA3769">
        <w:rPr>
          <w:sz w:val="28"/>
          <w:szCs w:val="28"/>
        </w:rPr>
        <w:t xml:space="preserve">согласно </w:t>
      </w:r>
      <w:r w:rsidRPr="009173C0">
        <w:rPr>
          <w:sz w:val="28"/>
          <w:szCs w:val="28"/>
        </w:rPr>
        <w:t>приложению № 1</w:t>
      </w:r>
      <w:r w:rsidRPr="00BA3769">
        <w:rPr>
          <w:sz w:val="28"/>
          <w:szCs w:val="28"/>
        </w:rPr>
        <w:t xml:space="preserve"> к настоящему Порядку;</w:t>
      </w:r>
    </w:p>
    <w:p w:rsidR="00B8741D" w:rsidRDefault="00B8741D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BA3769">
        <w:rPr>
          <w:sz w:val="28"/>
          <w:szCs w:val="28"/>
        </w:rPr>
        <w:t>Текстова</w:t>
      </w:r>
      <w:r>
        <w:rPr>
          <w:sz w:val="28"/>
          <w:szCs w:val="28"/>
        </w:rPr>
        <w:t>я часть муниципальной программы.</w:t>
      </w:r>
    </w:p>
    <w:p w:rsidR="00B8741D" w:rsidRDefault="00B8741D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 муниципальной программы</w:t>
      </w:r>
      <w:r w:rsidRPr="00BA3769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ет:</w:t>
      </w:r>
    </w:p>
    <w:p w:rsidR="00B8741D" w:rsidRDefault="00B8741D" w:rsidP="00492BF0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A37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3769">
        <w:rPr>
          <w:sz w:val="28"/>
          <w:szCs w:val="28"/>
        </w:rPr>
        <w:t>бщ</w:t>
      </w:r>
      <w:r>
        <w:rPr>
          <w:sz w:val="28"/>
          <w:szCs w:val="28"/>
        </w:rPr>
        <w:t>ую</w:t>
      </w:r>
      <w:r w:rsidRPr="00BA3769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Pr="00BA3769">
        <w:rPr>
          <w:sz w:val="28"/>
          <w:szCs w:val="28"/>
        </w:rPr>
        <w:t xml:space="preserve"> соответствующей сферы реализации</w:t>
      </w:r>
      <w:r w:rsidRPr="00BA3769">
        <w:rPr>
          <w:sz w:val="28"/>
          <w:szCs w:val="28"/>
        </w:rPr>
        <w:br/>
        <w:t>муниципальной программы</w:t>
      </w:r>
      <w:r>
        <w:rPr>
          <w:sz w:val="28"/>
          <w:szCs w:val="28"/>
        </w:rPr>
        <w:t xml:space="preserve"> (</w:t>
      </w:r>
      <w:r w:rsidRPr="00BA3769">
        <w:rPr>
          <w:sz w:val="28"/>
          <w:szCs w:val="28"/>
        </w:rPr>
        <w:t xml:space="preserve">информацию о текущем состоянии соответствующей сферы, </w:t>
      </w:r>
      <w:r>
        <w:rPr>
          <w:sz w:val="28"/>
          <w:szCs w:val="28"/>
        </w:rPr>
        <w:t xml:space="preserve">характеристику проблем, формулирование цели программы и задач для её достижения,  </w:t>
      </w:r>
      <w:r w:rsidRPr="00BA3769">
        <w:rPr>
          <w:sz w:val="28"/>
          <w:szCs w:val="28"/>
        </w:rPr>
        <w:t xml:space="preserve">прогноз развития </w:t>
      </w:r>
      <w:r>
        <w:rPr>
          <w:sz w:val="28"/>
          <w:szCs w:val="28"/>
        </w:rPr>
        <w:t xml:space="preserve"> соответствующей сферы </w:t>
      </w:r>
      <w:r w:rsidRPr="00BA3769">
        <w:rPr>
          <w:sz w:val="28"/>
          <w:szCs w:val="28"/>
        </w:rPr>
        <w:t>с указанием и анализом основных показателей реализации муниципальной программы</w:t>
      </w:r>
      <w:r>
        <w:rPr>
          <w:sz w:val="28"/>
          <w:szCs w:val="28"/>
        </w:rPr>
        <w:t>);</w:t>
      </w:r>
    </w:p>
    <w:p w:rsidR="00B8741D" w:rsidRDefault="00B8741D" w:rsidP="00492BF0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BA3769">
        <w:rPr>
          <w:sz w:val="28"/>
          <w:szCs w:val="28"/>
        </w:rPr>
        <w:t xml:space="preserve">риоритеты  </w:t>
      </w:r>
      <w:r>
        <w:rPr>
          <w:sz w:val="28"/>
          <w:szCs w:val="28"/>
        </w:rPr>
        <w:t>муниципальной  политики</w:t>
      </w:r>
      <w:r w:rsidRPr="00D62E08">
        <w:rPr>
          <w:sz w:val="28"/>
          <w:szCs w:val="28"/>
        </w:rPr>
        <w:t xml:space="preserve"> в сфере реализации</w:t>
      </w:r>
      <w:r>
        <w:rPr>
          <w:sz w:val="28"/>
          <w:szCs w:val="28"/>
        </w:rPr>
        <w:t xml:space="preserve"> </w:t>
      </w:r>
      <w:r w:rsidRPr="00D62E0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(п</w:t>
      </w:r>
      <w:r w:rsidRPr="00BA3769">
        <w:rPr>
          <w:sz w:val="28"/>
          <w:szCs w:val="28"/>
        </w:rPr>
        <w:t>риоритеты указываются в соотве</w:t>
      </w:r>
      <w:r>
        <w:rPr>
          <w:sz w:val="28"/>
          <w:szCs w:val="28"/>
        </w:rPr>
        <w:t xml:space="preserve">тствии с </w:t>
      </w:r>
      <w:r w:rsidRPr="00BA3769">
        <w:rPr>
          <w:sz w:val="28"/>
          <w:szCs w:val="28"/>
        </w:rPr>
        <w:t xml:space="preserve"> прогнозом   социально-экономического   развития</w:t>
      </w:r>
      <w:r w:rsidRPr="00BA376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поселения);</w:t>
      </w:r>
    </w:p>
    <w:p w:rsidR="00B8741D" w:rsidRPr="00492D26" w:rsidRDefault="00B8741D" w:rsidP="00492D26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2D26">
        <w:rPr>
          <w:sz w:val="28"/>
          <w:szCs w:val="28"/>
        </w:rPr>
        <w:t>)</w:t>
      </w:r>
      <w:r w:rsidRPr="009731F9">
        <w:rPr>
          <w:color w:val="FF0000"/>
          <w:sz w:val="28"/>
          <w:szCs w:val="28"/>
        </w:rPr>
        <w:t xml:space="preserve"> </w:t>
      </w:r>
      <w:r w:rsidRPr="001A6F3C">
        <w:rPr>
          <w:sz w:val="28"/>
          <w:szCs w:val="28"/>
        </w:rPr>
        <w:t>основны</w:t>
      </w:r>
      <w:r>
        <w:rPr>
          <w:sz w:val="28"/>
          <w:szCs w:val="28"/>
        </w:rPr>
        <w:t xml:space="preserve">е </w:t>
      </w:r>
      <w:r w:rsidRPr="00BA3769">
        <w:rPr>
          <w:sz w:val="28"/>
          <w:szCs w:val="28"/>
        </w:rPr>
        <w:t>меро</w:t>
      </w:r>
      <w:r>
        <w:rPr>
          <w:sz w:val="28"/>
          <w:szCs w:val="28"/>
        </w:rPr>
        <w:t>приятия муниципальной программы или подпрограммы и их ресурсное обеспечение (</w:t>
      </w:r>
      <w:r w:rsidRPr="009173C0">
        <w:rPr>
          <w:sz w:val="28"/>
          <w:szCs w:val="28"/>
        </w:rPr>
        <w:t>Приложение №</w:t>
      </w:r>
      <w:r>
        <w:rPr>
          <w:sz w:val="28"/>
          <w:szCs w:val="28"/>
        </w:rPr>
        <w:t>3 к настоящему Порядку).</w:t>
      </w:r>
    </w:p>
    <w:p w:rsidR="00B8741D" w:rsidRPr="001A6F3C" w:rsidRDefault="00B8741D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A6F3C">
        <w:rPr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>сведения о</w:t>
      </w:r>
      <w:r w:rsidRPr="001A6F3C">
        <w:rPr>
          <w:spacing w:val="-2"/>
          <w:sz w:val="28"/>
          <w:szCs w:val="28"/>
        </w:rPr>
        <w:t xml:space="preserve"> показател</w:t>
      </w:r>
      <w:r>
        <w:rPr>
          <w:spacing w:val="-2"/>
          <w:sz w:val="28"/>
          <w:szCs w:val="28"/>
        </w:rPr>
        <w:t>ях</w:t>
      </w:r>
      <w:r w:rsidRPr="001A6F3C">
        <w:rPr>
          <w:spacing w:val="-2"/>
          <w:sz w:val="28"/>
          <w:szCs w:val="28"/>
        </w:rPr>
        <w:t xml:space="preserve"> (индикатор</w:t>
      </w:r>
      <w:r>
        <w:rPr>
          <w:spacing w:val="-2"/>
          <w:sz w:val="28"/>
          <w:szCs w:val="28"/>
        </w:rPr>
        <w:t>ах</w:t>
      </w:r>
      <w:r w:rsidRPr="001A6F3C">
        <w:rPr>
          <w:spacing w:val="-2"/>
          <w:sz w:val="28"/>
          <w:szCs w:val="28"/>
        </w:rPr>
        <w:t>) муниципальной программы</w:t>
      </w:r>
      <w:r w:rsidRPr="001A6F3C">
        <w:rPr>
          <w:sz w:val="28"/>
          <w:szCs w:val="28"/>
        </w:rPr>
        <w:t>, которые:</w:t>
      </w:r>
    </w:p>
    <w:p w:rsidR="00B8741D" w:rsidRPr="001A6F3C" w:rsidRDefault="00B8741D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характеризуют ход реализации программы, решение задач и достижение цели муниципальной программы;</w:t>
      </w:r>
    </w:p>
    <w:p w:rsidR="00B8741D" w:rsidRPr="001A6F3C" w:rsidRDefault="00B8741D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отражают специфику развития определенной сферы социально-экономического развития, проблем и задач</w:t>
      </w:r>
      <w:r>
        <w:rPr>
          <w:sz w:val="28"/>
          <w:szCs w:val="28"/>
        </w:rPr>
        <w:t>,</w:t>
      </w:r>
      <w:r w:rsidRPr="001A6F3C">
        <w:rPr>
          <w:sz w:val="28"/>
          <w:szCs w:val="28"/>
        </w:rPr>
        <w:t xml:space="preserve"> на решение которых направлена муниципальная программа;</w:t>
      </w:r>
    </w:p>
    <w:p w:rsidR="00B8741D" w:rsidRPr="001A6F3C" w:rsidRDefault="00B8741D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 xml:space="preserve">Перечень показателей (индикаторов) муниципальной программы приводится в составе приложений к муниципальной программе по форме согласно </w:t>
      </w:r>
      <w:r w:rsidRPr="009173C0">
        <w:rPr>
          <w:sz w:val="28"/>
          <w:szCs w:val="28"/>
        </w:rPr>
        <w:t>приложению №</w:t>
      </w:r>
      <w:r>
        <w:rPr>
          <w:sz w:val="28"/>
          <w:szCs w:val="28"/>
        </w:rPr>
        <w:t>4</w:t>
      </w:r>
      <w:r w:rsidRPr="001A6F3C">
        <w:rPr>
          <w:sz w:val="28"/>
          <w:szCs w:val="28"/>
        </w:rPr>
        <w:t xml:space="preserve"> к настоящему Порядку.</w:t>
      </w:r>
    </w:p>
    <w:p w:rsidR="00B8741D" w:rsidRDefault="00B8741D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состоят из подпрограмм или из основных мероприятий. Каждая подпрограмма или о</w:t>
      </w:r>
      <w:r w:rsidRPr="00BA3769">
        <w:rPr>
          <w:sz w:val="28"/>
          <w:szCs w:val="28"/>
        </w:rPr>
        <w:t xml:space="preserve">сновное мероприятие </w:t>
      </w:r>
      <w:r>
        <w:rPr>
          <w:sz w:val="28"/>
          <w:szCs w:val="28"/>
        </w:rPr>
        <w:t xml:space="preserve"> должно быть </w:t>
      </w:r>
      <w:r w:rsidRPr="00BA3769">
        <w:rPr>
          <w:sz w:val="28"/>
          <w:szCs w:val="28"/>
        </w:rPr>
        <w:t xml:space="preserve">направлено на решение </w:t>
      </w:r>
      <w:r>
        <w:rPr>
          <w:sz w:val="28"/>
          <w:szCs w:val="28"/>
        </w:rPr>
        <w:t xml:space="preserve">задач муниципальной </w:t>
      </w:r>
      <w:r w:rsidRPr="00BA3769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  <w:r w:rsidRPr="00AC18DF">
        <w:rPr>
          <w:sz w:val="28"/>
          <w:szCs w:val="28"/>
        </w:rPr>
        <w:t xml:space="preserve"> </w:t>
      </w:r>
    </w:p>
    <w:p w:rsidR="00B8741D" w:rsidRPr="00BA3769" w:rsidRDefault="00B8741D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Основным мероприятием является обобщенное мероприятие, состоящее из  нескольких разных по характеру мероприятий (например, мероприятия по осуществлению инвестиций, закупке товаров, работ, услуг, оказанию муниципальных услуг, выполнению работ, разработке мер нормативно-правового регулирования и др.) одной направленности</w:t>
      </w:r>
      <w:r w:rsidRPr="001A6F3C">
        <w:rPr>
          <w:spacing w:val="-1"/>
          <w:sz w:val="28"/>
          <w:szCs w:val="28"/>
        </w:rPr>
        <w:t>, способствующих комплексному решению конкретной задачи программы</w:t>
      </w:r>
      <w:r w:rsidRPr="001A6F3C">
        <w:rPr>
          <w:sz w:val="28"/>
          <w:szCs w:val="28"/>
        </w:rPr>
        <w:t>.</w:t>
      </w:r>
    </w:p>
    <w:p w:rsidR="00B8741D" w:rsidRDefault="00B8741D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Наименования основных мероприятий не </w:t>
      </w:r>
      <w:r>
        <w:rPr>
          <w:sz w:val="28"/>
          <w:szCs w:val="28"/>
        </w:rPr>
        <w:t>должны</w:t>
      </w:r>
      <w:r w:rsidRPr="00BA3769">
        <w:rPr>
          <w:sz w:val="28"/>
          <w:szCs w:val="28"/>
        </w:rPr>
        <w:t xml:space="preserve"> дублировать наименования целей и задач муниципальной программы. </w:t>
      </w:r>
    </w:p>
    <w:p w:rsidR="00B8741D" w:rsidRPr="00145DDF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DDF">
        <w:rPr>
          <w:rFonts w:ascii="Times New Roman" w:hAnsi="Times New Roman" w:cs="Times New Roman"/>
          <w:sz w:val="28"/>
          <w:szCs w:val="28"/>
        </w:rPr>
        <w:t>Не допускается включение в подпрограмму основных мероприятий, реализация которых направлена на достижение более чем одной задачи подпрограммы, за исключением основных мероприятий, направленных на нормативно-правовое и методическое (аналитическое) обеспечение реализации подпрограммы.</w:t>
      </w:r>
    </w:p>
    <w:p w:rsidR="00B8741D" w:rsidRDefault="00B8741D" w:rsidP="00D1791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 w:rsidRPr="00BA3769">
        <w:rPr>
          <w:sz w:val="28"/>
          <w:szCs w:val="28"/>
        </w:rPr>
        <w:t>на решение одной задачи</w:t>
      </w:r>
      <w:r>
        <w:rPr>
          <w:sz w:val="28"/>
          <w:szCs w:val="28"/>
        </w:rPr>
        <w:t xml:space="preserve"> муниципальной программы</w:t>
      </w:r>
      <w:r w:rsidRPr="00BA3769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br/>
        <w:t>направлено</w:t>
      </w:r>
      <w:r>
        <w:rPr>
          <w:sz w:val="28"/>
          <w:szCs w:val="28"/>
        </w:rPr>
        <w:t xml:space="preserve"> несколько основных мероприятий, взаимоувязанных по срокам, исполнителям и ресурсам, то в составе муниципальной программы</w:t>
      </w:r>
      <w:r w:rsidRPr="00AC18D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 подпрограммы.</w:t>
      </w:r>
    </w:p>
    <w:p w:rsidR="00B8741D" w:rsidRDefault="00B8741D" w:rsidP="00D1791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BA3769">
        <w:rPr>
          <w:sz w:val="28"/>
          <w:szCs w:val="28"/>
        </w:rPr>
        <w:t xml:space="preserve"> оформля</w:t>
      </w:r>
      <w:r>
        <w:rPr>
          <w:sz w:val="28"/>
          <w:szCs w:val="28"/>
        </w:rPr>
        <w:t>ю</w:t>
      </w:r>
      <w:r w:rsidRPr="00BA3769">
        <w:rPr>
          <w:sz w:val="28"/>
          <w:szCs w:val="28"/>
        </w:rPr>
        <w:t>тся в виде приложени</w:t>
      </w:r>
      <w:r>
        <w:rPr>
          <w:sz w:val="28"/>
          <w:szCs w:val="28"/>
        </w:rPr>
        <w:t>й</w:t>
      </w:r>
      <w:r w:rsidRPr="00BA3769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>.</w:t>
      </w:r>
    </w:p>
    <w:p w:rsidR="00B8741D" w:rsidRPr="005F0A8D" w:rsidRDefault="00B8741D" w:rsidP="005F0A8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right="48" w:firstLine="576"/>
        <w:jc w:val="both"/>
        <w:rPr>
          <w:sz w:val="28"/>
          <w:szCs w:val="28"/>
        </w:rPr>
      </w:pPr>
      <w:r w:rsidRPr="005F0A8D">
        <w:rPr>
          <w:sz w:val="28"/>
          <w:szCs w:val="28"/>
        </w:rPr>
        <w:t>Паспорт подпрограммы составляется по форме согласно приложению №2 к настоящему Порядку. Требования к структуре и содержанию подпрограмм аналогичны требованиям к структуре и содержанию муниципальных программ</w:t>
      </w:r>
      <w:r>
        <w:rPr>
          <w:sz w:val="28"/>
          <w:szCs w:val="28"/>
        </w:rPr>
        <w:t>,</w:t>
      </w:r>
      <w:r w:rsidRPr="005F0A8D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 w:rsidRPr="005F0A8D">
        <w:rPr>
          <w:sz w:val="28"/>
          <w:szCs w:val="28"/>
        </w:rPr>
        <w:t xml:space="preserve"> настоящим Порядком.</w:t>
      </w:r>
    </w:p>
    <w:p w:rsidR="00B8741D" w:rsidRPr="00362561" w:rsidRDefault="00B8741D" w:rsidP="0053358A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D152B5">
        <w:rPr>
          <w:sz w:val="28"/>
          <w:szCs w:val="28"/>
        </w:rPr>
        <w:t xml:space="preserve">       </w:t>
      </w:r>
    </w:p>
    <w:p w:rsidR="00B8741D" w:rsidRPr="00805F74" w:rsidRDefault="00B8741D" w:rsidP="0053358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Разработка, согласование и утверждение</w:t>
      </w:r>
    </w:p>
    <w:p w:rsidR="00B8741D" w:rsidRPr="00805F74" w:rsidRDefault="00B8741D" w:rsidP="0053358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</w:t>
      </w:r>
    </w:p>
    <w:p w:rsidR="00B8741D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41D" w:rsidRPr="00BA3769" w:rsidRDefault="00B8741D" w:rsidP="00D17917">
      <w:pPr>
        <w:shd w:val="clear" w:color="auto" w:fill="FFFFFF"/>
        <w:tabs>
          <w:tab w:val="left" w:pos="1042"/>
        </w:tabs>
        <w:ind w:right="53" w:firstLine="542"/>
        <w:jc w:val="both"/>
        <w:rPr>
          <w:sz w:val="28"/>
          <w:szCs w:val="28"/>
        </w:rPr>
      </w:pPr>
      <w:r w:rsidRPr="00BA3769">
        <w:rPr>
          <w:spacing w:val="-5"/>
          <w:sz w:val="28"/>
          <w:szCs w:val="28"/>
        </w:rPr>
        <w:t>3.</w:t>
      </w:r>
      <w:r>
        <w:rPr>
          <w:spacing w:val="-5"/>
          <w:sz w:val="28"/>
          <w:szCs w:val="28"/>
        </w:rPr>
        <w:t>1</w:t>
      </w:r>
      <w:r w:rsidRPr="00BA3769">
        <w:rPr>
          <w:spacing w:val="-5"/>
          <w:sz w:val="28"/>
          <w:szCs w:val="28"/>
        </w:rPr>
        <w:t>.</w:t>
      </w:r>
      <w:r w:rsidRPr="00BA3769">
        <w:rPr>
          <w:sz w:val="28"/>
          <w:szCs w:val="28"/>
        </w:rPr>
        <w:tab/>
      </w:r>
      <w:r w:rsidRPr="00BA3769">
        <w:rPr>
          <w:spacing w:val="-1"/>
          <w:sz w:val="28"/>
          <w:szCs w:val="28"/>
        </w:rPr>
        <w:t>Разработка и реализация муниципальной программы осуществляется</w:t>
      </w:r>
      <w:r w:rsidRPr="00BA3769"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ее </w:t>
      </w:r>
      <w:r w:rsidRPr="00BA3769">
        <w:rPr>
          <w:sz w:val="28"/>
          <w:szCs w:val="28"/>
        </w:rPr>
        <w:t>ответственным исполнителем</w:t>
      </w:r>
      <w:r>
        <w:rPr>
          <w:sz w:val="28"/>
          <w:szCs w:val="28"/>
        </w:rPr>
        <w:t>.</w:t>
      </w:r>
      <w:r w:rsidRPr="00BA3769">
        <w:rPr>
          <w:sz w:val="28"/>
          <w:szCs w:val="28"/>
        </w:rPr>
        <w:t xml:space="preserve"> </w:t>
      </w:r>
    </w:p>
    <w:p w:rsidR="00B8741D" w:rsidRPr="00BA3769" w:rsidRDefault="00B8741D" w:rsidP="00D17917">
      <w:pPr>
        <w:shd w:val="clear" w:color="auto" w:fill="FFFFFF"/>
        <w:ind w:left="5" w:right="62" w:firstLine="54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Сроки реализации муниципальной программы определяются исходя из ожидаемых сроков выполнения целей и достижения результатов реализации муниципальной программы.</w:t>
      </w:r>
    </w:p>
    <w:p w:rsidR="00B8741D" w:rsidRPr="00BA3769" w:rsidRDefault="00B8741D" w:rsidP="00D17917">
      <w:pPr>
        <w:shd w:val="clear" w:color="auto" w:fill="FFFFFF"/>
        <w:tabs>
          <w:tab w:val="left" w:pos="1042"/>
        </w:tabs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r w:rsidRPr="00BA3769">
        <w:rPr>
          <w:spacing w:val="-5"/>
          <w:sz w:val="28"/>
          <w:szCs w:val="28"/>
        </w:rPr>
        <w:t>3.</w:t>
      </w:r>
      <w:r>
        <w:rPr>
          <w:spacing w:val="-5"/>
          <w:sz w:val="28"/>
          <w:szCs w:val="28"/>
        </w:rPr>
        <w:t>2</w:t>
      </w:r>
      <w:r w:rsidRPr="00BA3769">
        <w:rPr>
          <w:spacing w:val="-5"/>
          <w:sz w:val="28"/>
          <w:szCs w:val="28"/>
        </w:rPr>
        <w:t>.</w:t>
      </w:r>
      <w:r w:rsidRPr="00BA3769">
        <w:rPr>
          <w:sz w:val="28"/>
          <w:szCs w:val="28"/>
        </w:rPr>
        <w:tab/>
        <w:t>Проекты   разрабатываемых</w:t>
      </w:r>
      <w:r>
        <w:rPr>
          <w:sz w:val="28"/>
          <w:szCs w:val="28"/>
        </w:rPr>
        <w:t xml:space="preserve">   муниципальных   программ </w:t>
      </w:r>
      <w:r w:rsidRPr="00BA3769">
        <w:rPr>
          <w:sz w:val="28"/>
          <w:szCs w:val="28"/>
        </w:rPr>
        <w:t>подлежат обязательному общественному обсуждению.</w:t>
      </w:r>
    </w:p>
    <w:p w:rsidR="00B8741D" w:rsidRPr="00BA3769" w:rsidRDefault="00B8741D" w:rsidP="00D17917">
      <w:pPr>
        <w:shd w:val="clear" w:color="auto" w:fill="FFFFFF"/>
        <w:tabs>
          <w:tab w:val="left" w:pos="1042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</w:t>
      </w:r>
      <w:r w:rsidRPr="00BA3769">
        <w:rPr>
          <w:spacing w:val="-6"/>
          <w:sz w:val="28"/>
          <w:szCs w:val="28"/>
        </w:rPr>
        <w:t>3.</w:t>
      </w:r>
      <w:r>
        <w:rPr>
          <w:spacing w:val="-6"/>
          <w:sz w:val="28"/>
          <w:szCs w:val="28"/>
        </w:rPr>
        <w:t>3</w:t>
      </w:r>
      <w:r w:rsidRPr="00BA3769">
        <w:rPr>
          <w:spacing w:val="-6"/>
          <w:sz w:val="28"/>
          <w:szCs w:val="28"/>
        </w:rPr>
        <w:t>.</w:t>
      </w:r>
      <w:r w:rsidRPr="00BA3769">
        <w:rPr>
          <w:sz w:val="28"/>
          <w:szCs w:val="28"/>
        </w:rPr>
        <w:tab/>
        <w:t xml:space="preserve">Общественное обсуждение проводится </w:t>
      </w:r>
      <w:r>
        <w:rPr>
          <w:sz w:val="28"/>
          <w:szCs w:val="28"/>
        </w:rPr>
        <w:t xml:space="preserve">путем </w:t>
      </w:r>
      <w:r w:rsidRPr="00BA3769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BA3769">
        <w:rPr>
          <w:sz w:val="28"/>
          <w:szCs w:val="28"/>
        </w:rPr>
        <w:t xml:space="preserve"> проекта муниципальной программы на официальном сайте ответственного исполнителя в информационно-телекоммуникационной сети Интернет (далее - официальный сайт) с указанием адреса электронной почты ответственного исполнителя и срока, в течение </w:t>
      </w:r>
      <w:r w:rsidRPr="00BA3769">
        <w:rPr>
          <w:spacing w:val="-1"/>
          <w:sz w:val="28"/>
          <w:szCs w:val="28"/>
        </w:rPr>
        <w:t xml:space="preserve">которого направляются замечания и предложения по проекту муниципальной </w:t>
      </w:r>
      <w:r w:rsidRPr="00BA3769">
        <w:rPr>
          <w:sz w:val="28"/>
          <w:szCs w:val="28"/>
        </w:rPr>
        <w:t>программы.</w:t>
      </w:r>
    </w:p>
    <w:p w:rsidR="00B8741D" w:rsidRPr="00BA3769" w:rsidRDefault="00B8741D" w:rsidP="00D17917">
      <w:pPr>
        <w:shd w:val="clear" w:color="auto" w:fill="FFFFFF"/>
        <w:tabs>
          <w:tab w:val="left" w:pos="1085"/>
        </w:tabs>
        <w:ind w:left="38" w:right="14" w:firstLine="557"/>
        <w:jc w:val="both"/>
        <w:rPr>
          <w:sz w:val="28"/>
          <w:szCs w:val="28"/>
        </w:rPr>
      </w:pPr>
      <w:r w:rsidRPr="00BA3769">
        <w:rPr>
          <w:spacing w:val="-7"/>
          <w:sz w:val="28"/>
          <w:szCs w:val="28"/>
        </w:rPr>
        <w:t>3.</w:t>
      </w:r>
      <w:r>
        <w:rPr>
          <w:spacing w:val="-7"/>
          <w:sz w:val="28"/>
          <w:szCs w:val="28"/>
        </w:rPr>
        <w:t>4</w:t>
      </w:r>
      <w:r w:rsidRPr="00BA3769">
        <w:rPr>
          <w:spacing w:val="-7"/>
          <w:sz w:val="28"/>
          <w:szCs w:val="28"/>
        </w:rPr>
        <w:t>.</w:t>
      </w:r>
      <w:r w:rsidRPr="00BA3769">
        <w:rPr>
          <w:sz w:val="28"/>
          <w:szCs w:val="28"/>
        </w:rPr>
        <w:tab/>
        <w:t>Замечания и предложения, поступившие в ходе общественного</w:t>
      </w:r>
      <w:r w:rsidRPr="00BA3769">
        <w:rPr>
          <w:sz w:val="28"/>
          <w:szCs w:val="28"/>
        </w:rPr>
        <w:br/>
        <w:t>обсуждения проекта муниципальной программы, должны быть рассмотрены</w:t>
      </w:r>
      <w:r w:rsidRPr="00BA3769">
        <w:rPr>
          <w:sz w:val="28"/>
          <w:szCs w:val="28"/>
        </w:rPr>
        <w:br/>
        <w:t>ответственным исполнителем.</w:t>
      </w:r>
    </w:p>
    <w:p w:rsidR="00B8741D" w:rsidRPr="00BA3769" w:rsidRDefault="00B8741D" w:rsidP="00D17917">
      <w:pPr>
        <w:shd w:val="clear" w:color="auto" w:fill="FFFFFF"/>
        <w:ind w:left="610"/>
        <w:jc w:val="both"/>
        <w:rPr>
          <w:sz w:val="28"/>
          <w:szCs w:val="28"/>
        </w:rPr>
      </w:pPr>
      <w:r w:rsidRPr="00BA3769">
        <w:rPr>
          <w:spacing w:val="-1"/>
          <w:sz w:val="28"/>
          <w:szCs w:val="28"/>
        </w:rPr>
        <w:t>Результаты     общественного     обсуждения     отражаются     в     составе</w:t>
      </w:r>
    </w:p>
    <w:p w:rsidR="00B8741D" w:rsidRPr="00BA3769" w:rsidRDefault="00B8741D" w:rsidP="00D17917">
      <w:pPr>
        <w:shd w:val="clear" w:color="auto" w:fill="FFFFFF"/>
        <w:tabs>
          <w:tab w:val="left" w:leader="underscore" w:pos="6826"/>
        </w:tabs>
        <w:ind w:left="6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пояснительной записки к проекту </w:t>
      </w:r>
      <w:r w:rsidRPr="005A317B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об утверждении муниципальной программы.</w:t>
      </w:r>
    </w:p>
    <w:p w:rsidR="00B8741D" w:rsidRDefault="00B8741D" w:rsidP="00D17917">
      <w:pPr>
        <w:shd w:val="clear" w:color="auto" w:fill="FFFFFF"/>
        <w:tabs>
          <w:tab w:val="left" w:pos="1195"/>
          <w:tab w:val="left" w:leader="underscore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376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BA376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BA3769">
        <w:rPr>
          <w:sz w:val="28"/>
          <w:szCs w:val="28"/>
        </w:rPr>
        <w:t xml:space="preserve">роект муниципальной программы </w:t>
      </w:r>
      <w:r>
        <w:rPr>
          <w:sz w:val="28"/>
          <w:szCs w:val="28"/>
        </w:rPr>
        <w:t>и пояснительная записка к нему</w:t>
      </w:r>
      <w:r w:rsidRPr="00BA3769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</w:t>
      </w:r>
      <w:r w:rsidRPr="00BA3769">
        <w:rPr>
          <w:sz w:val="28"/>
          <w:szCs w:val="28"/>
        </w:rPr>
        <w:t>тся ответственным исполнителем на утверждение.</w:t>
      </w:r>
    </w:p>
    <w:p w:rsidR="00B8741D" w:rsidRPr="00BA3769" w:rsidRDefault="00B8741D" w:rsidP="00D17917">
      <w:pPr>
        <w:shd w:val="clear" w:color="auto" w:fill="FFFFFF"/>
        <w:tabs>
          <w:tab w:val="left" w:pos="1195"/>
          <w:tab w:val="left" w:leader="underscore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 Муниципальная программа (</w:t>
      </w:r>
      <w:r w:rsidRPr="00BA3769">
        <w:rPr>
          <w:sz w:val="28"/>
          <w:szCs w:val="28"/>
        </w:rPr>
        <w:t>внесени</w:t>
      </w:r>
      <w:r>
        <w:rPr>
          <w:sz w:val="28"/>
          <w:szCs w:val="28"/>
        </w:rPr>
        <w:t>е</w:t>
      </w:r>
      <w:r w:rsidRPr="00BA3769">
        <w:rPr>
          <w:sz w:val="28"/>
          <w:szCs w:val="28"/>
        </w:rPr>
        <w:t xml:space="preserve"> изменений в муниципальную программу)</w:t>
      </w:r>
      <w:r>
        <w:rPr>
          <w:sz w:val="28"/>
          <w:szCs w:val="28"/>
        </w:rPr>
        <w:t xml:space="preserve"> утверждается нормативно-правовым актом администрации сельсовета.</w:t>
      </w:r>
    </w:p>
    <w:p w:rsidR="00B8741D" w:rsidRDefault="00B8741D" w:rsidP="00D17917">
      <w:pPr>
        <w:shd w:val="clear" w:color="auto" w:fill="FFFFFF"/>
        <w:ind w:left="67" w:right="5" w:firstLine="542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BA3769">
        <w:rPr>
          <w:sz w:val="28"/>
          <w:szCs w:val="28"/>
        </w:rPr>
        <w:t xml:space="preserve"> Муниципальные программы, предлагаемые к реализации начиная с очередного финансового года, и внесение изменений в ранее утвержденные муниципальные программы, предполагающие увеличение либо снижение объемов ресурсного обеспечения их реализации в очередном финансовом году и (или) плановом периоде, подлежат утверждению в срок не позднее одного месяца до внесения проекта решения</w:t>
      </w:r>
      <w:r>
        <w:rPr>
          <w:sz w:val="28"/>
          <w:szCs w:val="28"/>
        </w:rPr>
        <w:t xml:space="preserve">  о  местном </w:t>
      </w:r>
      <w:r w:rsidRPr="00BA3769">
        <w:rPr>
          <w:sz w:val="28"/>
          <w:szCs w:val="28"/>
        </w:rPr>
        <w:t xml:space="preserve"> б</w:t>
      </w:r>
      <w:r>
        <w:rPr>
          <w:sz w:val="28"/>
          <w:szCs w:val="28"/>
        </w:rPr>
        <w:t>юджете    на    рассмотрение Совета депутатов муниципального образования Заречный сельсовет Ташлинского района Оренбургской области.</w:t>
      </w:r>
    </w:p>
    <w:p w:rsidR="00B8741D" w:rsidRPr="00BA3769" w:rsidRDefault="00B8741D" w:rsidP="00D17917">
      <w:pPr>
        <w:shd w:val="clear" w:color="auto" w:fill="FFFFFF"/>
        <w:ind w:left="48"/>
        <w:jc w:val="both"/>
        <w:rPr>
          <w:sz w:val="28"/>
          <w:szCs w:val="28"/>
        </w:rPr>
      </w:pPr>
    </w:p>
    <w:p w:rsidR="00B8741D" w:rsidRPr="00135591" w:rsidRDefault="00B8741D" w:rsidP="00D179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. Реализация муниципальных программ</w:t>
      </w:r>
    </w:p>
    <w:p w:rsidR="00B8741D" w:rsidRPr="00135591" w:rsidRDefault="00B8741D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41D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6"/>
      <w:bookmarkEnd w:id="0"/>
      <w:r>
        <w:rPr>
          <w:rFonts w:ascii="Times New Roman" w:hAnsi="Times New Roman" w:cs="Times New Roman"/>
          <w:sz w:val="28"/>
          <w:szCs w:val="28"/>
        </w:rPr>
        <w:t xml:space="preserve">4.1. Реализацию муниципальной программы   обеспечивают ответственные исполнители и участники  муниципальной программы. </w:t>
      </w:r>
    </w:p>
    <w:p w:rsidR="00B8741D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ходе реализации муниципальной программы ответственные исполнители:</w:t>
      </w:r>
    </w:p>
    <w:p w:rsidR="00B8741D" w:rsidRPr="00135591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591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591">
        <w:rPr>
          <w:rFonts w:ascii="Times New Roman" w:hAnsi="Times New Roman" w:cs="Times New Roman"/>
          <w:sz w:val="28"/>
          <w:szCs w:val="28"/>
        </w:rPr>
        <w:t xml:space="preserve">т в пределах своих полномочий нормативные правовые акты, необходимые для </w:t>
      </w:r>
      <w:r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13559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8741D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r w:rsidRPr="00135591">
        <w:rPr>
          <w:rFonts w:ascii="Times New Roman" w:hAnsi="Times New Roman" w:cs="Times New Roman"/>
          <w:sz w:val="28"/>
          <w:szCs w:val="28"/>
        </w:rPr>
        <w:t xml:space="preserve">за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35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5591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5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591">
        <w:rPr>
          <w:rFonts w:ascii="Times New Roman" w:hAnsi="Times New Roman" w:cs="Times New Roman"/>
          <w:sz w:val="28"/>
          <w:szCs w:val="28"/>
        </w:rPr>
        <w:t xml:space="preserve">эффективное и целевое использование средств, выделяемых на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программы.</w:t>
      </w:r>
    </w:p>
    <w:p w:rsidR="00B8741D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Ответственные исполнители наряду с требованиями, установленными пунктом 4.2 настоящего Порядка:  </w:t>
      </w:r>
    </w:p>
    <w:p w:rsidR="00B8741D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подготавливают  (при необходимости) проекты нормативных правовых актов  о внесении изменений в муниципальную программу;</w:t>
      </w:r>
    </w:p>
    <w:p w:rsidR="00B8741D" w:rsidRPr="002C2933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 размещение муниципальных программ (внесений изменений в муниципальные программы) и </w:t>
      </w:r>
      <w:r w:rsidRPr="00A6718D">
        <w:rPr>
          <w:rFonts w:ascii="Times New Roman" w:hAnsi="Times New Roman" w:cs="Times New Roman"/>
          <w:sz w:val="28"/>
          <w:szCs w:val="28"/>
        </w:rPr>
        <w:t>отчетов о ходе реализации муниципальных программ н</w:t>
      </w:r>
      <w:r w:rsidRPr="002C2933">
        <w:rPr>
          <w:rFonts w:ascii="Times New Roman" w:hAnsi="Times New Roman" w:cs="Times New Roman"/>
          <w:sz w:val="28"/>
          <w:szCs w:val="28"/>
        </w:rPr>
        <w:t>а официальном сайте Ташлинского района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41D" w:rsidRPr="00135591" w:rsidRDefault="00B8741D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41D" w:rsidRPr="00805F74" w:rsidRDefault="00B8741D" w:rsidP="00D1791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. Финансовое обеспечение реализации муниципальных программ</w:t>
      </w:r>
    </w:p>
    <w:p w:rsidR="00B8741D" w:rsidRPr="00135591" w:rsidRDefault="00B8741D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41D" w:rsidRPr="005A317B" w:rsidRDefault="00B8741D" w:rsidP="00400262">
      <w:pPr>
        <w:shd w:val="clear" w:color="auto" w:fill="FFFFFF"/>
        <w:tabs>
          <w:tab w:val="left" w:pos="1176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5</w:t>
      </w:r>
      <w:r w:rsidRPr="00BA3769">
        <w:rPr>
          <w:spacing w:val="-6"/>
          <w:sz w:val="28"/>
          <w:szCs w:val="28"/>
        </w:rPr>
        <w:t>.1.</w:t>
      </w:r>
      <w:r w:rsidRPr="00BA3769">
        <w:rPr>
          <w:sz w:val="28"/>
          <w:szCs w:val="28"/>
        </w:rPr>
        <w:tab/>
        <w:t>Финансовое обеспечение реализации муниципальных программ</w:t>
      </w:r>
      <w:r>
        <w:rPr>
          <w:sz w:val="28"/>
          <w:szCs w:val="28"/>
        </w:rPr>
        <w:t xml:space="preserve"> осуществляется </w:t>
      </w:r>
      <w:r w:rsidRPr="00BA3769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местного бюджета.</w:t>
      </w:r>
      <w:r w:rsidRPr="007F6468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 Источниками финансирования муниципальных программ также могут являться средства </w:t>
      </w:r>
      <w:r>
        <w:rPr>
          <w:sz w:val="28"/>
          <w:szCs w:val="28"/>
        </w:rPr>
        <w:t xml:space="preserve">федерального, </w:t>
      </w:r>
      <w:r w:rsidRPr="00E95CFE">
        <w:rPr>
          <w:sz w:val="28"/>
          <w:szCs w:val="28"/>
        </w:rPr>
        <w:t>областного бюджет</w:t>
      </w:r>
      <w:r>
        <w:rPr>
          <w:sz w:val="28"/>
          <w:szCs w:val="28"/>
        </w:rPr>
        <w:t>ов</w:t>
      </w:r>
      <w:r w:rsidRPr="00E95CFE">
        <w:rPr>
          <w:sz w:val="28"/>
          <w:szCs w:val="28"/>
        </w:rPr>
        <w:t>, внебюджетные средства.</w:t>
      </w:r>
      <w:r>
        <w:rPr>
          <w:sz w:val="28"/>
          <w:szCs w:val="28"/>
        </w:rPr>
        <w:t xml:space="preserve"> </w:t>
      </w:r>
    </w:p>
    <w:p w:rsidR="00B8741D" w:rsidRPr="0099092D" w:rsidRDefault="00B8741D" w:rsidP="0099092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ind w:firstLine="57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5.2. </w:t>
      </w:r>
      <w:r w:rsidRPr="00BA3769">
        <w:rPr>
          <w:sz w:val="28"/>
          <w:szCs w:val="28"/>
        </w:rPr>
        <w:t>Объемы   финансового   обеспечения   реализации   муниципальных</w:t>
      </w:r>
      <w:r>
        <w:rPr>
          <w:spacing w:val="-6"/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программ подлежат приведению в соответствие с решением </w:t>
      </w:r>
      <w:r w:rsidRPr="005A317B">
        <w:rPr>
          <w:sz w:val="28"/>
          <w:szCs w:val="28"/>
        </w:rPr>
        <w:t xml:space="preserve">Совета депутатов муниципального образования </w:t>
      </w:r>
      <w:r>
        <w:rPr>
          <w:sz w:val="28"/>
          <w:szCs w:val="28"/>
        </w:rPr>
        <w:t>Заречный сельсовет Ташлинского района Оренбургской области</w:t>
      </w:r>
      <w:r w:rsidRPr="005A317B">
        <w:rPr>
          <w:sz w:val="28"/>
          <w:szCs w:val="28"/>
        </w:rPr>
        <w:t xml:space="preserve"> о </w:t>
      </w:r>
      <w:r>
        <w:rPr>
          <w:sz w:val="28"/>
          <w:szCs w:val="28"/>
        </w:rPr>
        <w:t>местном</w:t>
      </w:r>
      <w:r w:rsidRPr="00BA3769">
        <w:rPr>
          <w:sz w:val="28"/>
          <w:szCs w:val="28"/>
        </w:rPr>
        <w:t xml:space="preserve"> бюджете на очередной финансовый год и плановый период не позднее трех месяцев со дня вступления указанного решения в силу.</w:t>
      </w:r>
    </w:p>
    <w:p w:rsidR="00B8741D" w:rsidRPr="00BA3769" w:rsidRDefault="00B8741D" w:rsidP="00FD51BF">
      <w:pPr>
        <w:shd w:val="clear" w:color="auto" w:fill="FFFFFF"/>
        <w:ind w:left="5" w:right="58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Внесение изменений в муниципальную программу в течение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значительное влияние на целевые индикаторы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 и ожидаемые результаты реализации соответствующей муниципальной программы.</w:t>
      </w:r>
    </w:p>
    <w:p w:rsidR="00B8741D" w:rsidRPr="00BA3769" w:rsidRDefault="00B8741D" w:rsidP="00FD51BF">
      <w:pPr>
        <w:shd w:val="clear" w:color="auto" w:fill="FFFFFF"/>
        <w:ind w:right="86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В ходе исполнения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 показатели финансового </w:t>
      </w:r>
      <w:r w:rsidRPr="00BA3769">
        <w:rPr>
          <w:spacing w:val="-1"/>
          <w:sz w:val="28"/>
          <w:szCs w:val="28"/>
        </w:rPr>
        <w:t>обеспечения     реализации     муниципальных     программ,     в     том     числе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для внесения изменений в сводную бюджетную роспись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 бюджетным законодательством Российской Федерации и порядком составления и ведения сводной бюджетной росписи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бюджета.</w:t>
      </w:r>
    </w:p>
    <w:p w:rsidR="00B8741D" w:rsidRPr="00BA3769" w:rsidRDefault="00B8741D" w:rsidP="00FD51BF">
      <w:pPr>
        <w:shd w:val="clear" w:color="auto" w:fill="FFFFFF"/>
        <w:ind w:left="67" w:right="5" w:firstLine="55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376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A3769">
        <w:rPr>
          <w:sz w:val="28"/>
          <w:szCs w:val="28"/>
        </w:rPr>
        <w:t>. Проекты нормативных правовых актов о внесении изменений в ранее утверж</w:t>
      </w:r>
      <w:r>
        <w:rPr>
          <w:sz w:val="28"/>
          <w:szCs w:val="28"/>
        </w:rPr>
        <w:t xml:space="preserve">денные муниципальные программы </w:t>
      </w:r>
      <w:r w:rsidRPr="00BA3769">
        <w:rPr>
          <w:sz w:val="28"/>
          <w:szCs w:val="28"/>
        </w:rPr>
        <w:t>в текущем финансовом году утверждаются до 25 декабря текущего финансового года.</w:t>
      </w:r>
    </w:p>
    <w:p w:rsidR="00B8741D" w:rsidRPr="00135591" w:rsidRDefault="00B8741D" w:rsidP="00FD51BF">
      <w:pPr>
        <w:shd w:val="clear" w:color="auto" w:fill="FFFFFF"/>
        <w:ind w:left="5" w:right="58" w:firstLine="538"/>
        <w:jc w:val="both"/>
        <w:rPr>
          <w:sz w:val="28"/>
          <w:szCs w:val="28"/>
        </w:rPr>
      </w:pPr>
    </w:p>
    <w:p w:rsidR="00B8741D" w:rsidRPr="00805F74" w:rsidRDefault="00B8741D" w:rsidP="00D1791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70"/>
      <w:bookmarkEnd w:id="1"/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. Управление реализацией муниципальной программы</w:t>
      </w:r>
    </w:p>
    <w:p w:rsidR="00B8741D" w:rsidRPr="00805F74" w:rsidRDefault="00B8741D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</w:rPr>
        <w:t>и контроль за ходом ее выполнения</w:t>
      </w:r>
    </w:p>
    <w:p w:rsidR="00B8741D" w:rsidRPr="00135591" w:rsidRDefault="00B8741D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41D" w:rsidRDefault="00B8741D" w:rsidP="00516E32">
      <w:pPr>
        <w:shd w:val="clear" w:color="auto" w:fill="FFFFFF"/>
        <w:tabs>
          <w:tab w:val="left" w:pos="1282"/>
        </w:tabs>
        <w:ind w:left="62" w:right="19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 xml:space="preserve">        6</w:t>
      </w:r>
      <w:r w:rsidRPr="00BA3769">
        <w:rPr>
          <w:spacing w:val="-9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Текущее управление реализацией муниципальной программы</w:t>
      </w:r>
      <w:r w:rsidRPr="00BA3769">
        <w:rPr>
          <w:sz w:val="28"/>
          <w:szCs w:val="28"/>
        </w:rPr>
        <w:br/>
      </w:r>
      <w:r w:rsidRPr="00BA3769">
        <w:rPr>
          <w:spacing w:val="-1"/>
          <w:sz w:val="28"/>
          <w:szCs w:val="28"/>
        </w:rPr>
        <w:t>осуществляется ответственным исполнителем</w:t>
      </w:r>
      <w:r>
        <w:rPr>
          <w:spacing w:val="-1"/>
          <w:sz w:val="28"/>
          <w:szCs w:val="28"/>
        </w:rPr>
        <w:t>.</w:t>
      </w:r>
      <w:r w:rsidRPr="00BA3769">
        <w:rPr>
          <w:spacing w:val="-1"/>
          <w:sz w:val="28"/>
          <w:szCs w:val="28"/>
        </w:rPr>
        <w:t xml:space="preserve"> </w:t>
      </w:r>
    </w:p>
    <w:p w:rsidR="00B8741D" w:rsidRPr="00BA3769" w:rsidRDefault="00B8741D" w:rsidP="00516E32">
      <w:pPr>
        <w:shd w:val="clear" w:color="auto" w:fill="FFFFFF"/>
        <w:tabs>
          <w:tab w:val="left" w:pos="1056"/>
        </w:tabs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6</w:t>
      </w:r>
      <w:r w:rsidRPr="00BA3769">
        <w:rPr>
          <w:spacing w:val="-8"/>
          <w:sz w:val="28"/>
          <w:szCs w:val="28"/>
        </w:rPr>
        <w:t>.2.</w:t>
      </w:r>
      <w:r>
        <w:rPr>
          <w:spacing w:val="-8"/>
          <w:sz w:val="28"/>
          <w:szCs w:val="28"/>
        </w:rPr>
        <w:t xml:space="preserve"> В целях управления и контроля за ходом реализации  муниципальной программы</w:t>
      </w:r>
      <w:r w:rsidRPr="00BA3769"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 w:rsidRPr="00BA3769">
        <w:rPr>
          <w:spacing w:val="-1"/>
          <w:sz w:val="28"/>
          <w:szCs w:val="28"/>
        </w:rPr>
        <w:t>тветственный исполнитель:</w:t>
      </w:r>
    </w:p>
    <w:p w:rsidR="00B8741D" w:rsidRDefault="00B8741D" w:rsidP="00D17917">
      <w:pPr>
        <w:shd w:val="clear" w:color="auto" w:fill="FFFFFF"/>
        <w:tabs>
          <w:tab w:val="left" w:pos="840"/>
        </w:tabs>
        <w:ind w:left="14" w:right="34" w:firstLine="54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а</w:t>
      </w:r>
      <w:r w:rsidRPr="00BA3769">
        <w:rPr>
          <w:spacing w:val="-7"/>
          <w:sz w:val="28"/>
          <w:szCs w:val="28"/>
        </w:rPr>
        <w:t>)</w:t>
      </w:r>
      <w:r w:rsidRPr="00BA3769">
        <w:rPr>
          <w:sz w:val="28"/>
          <w:szCs w:val="28"/>
        </w:rPr>
        <w:tab/>
        <w:t>подготавливает годовой отчет о ходе реализации</w:t>
      </w:r>
      <w:r>
        <w:rPr>
          <w:sz w:val="28"/>
          <w:szCs w:val="28"/>
        </w:rPr>
        <w:t xml:space="preserve"> муниципальной программы, а также проводит оценку </w:t>
      </w:r>
      <w:r w:rsidRPr="00BA3769">
        <w:rPr>
          <w:sz w:val="28"/>
          <w:szCs w:val="28"/>
        </w:rPr>
        <w:t>эффективности реализации муниципальной  программы</w:t>
      </w:r>
      <w:r>
        <w:rPr>
          <w:sz w:val="28"/>
          <w:szCs w:val="28"/>
        </w:rPr>
        <w:t xml:space="preserve"> согласно настоящему Порядку  </w:t>
      </w:r>
      <w:r w:rsidRPr="00BA3769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1 марта</w:t>
      </w:r>
      <w:r w:rsidRPr="00BA3769">
        <w:rPr>
          <w:sz w:val="28"/>
          <w:szCs w:val="28"/>
        </w:rPr>
        <w:t xml:space="preserve"> года, следующего за отчетным финансовым годом с приложением форм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 </w:t>
      </w:r>
      <w:r w:rsidRPr="009173C0">
        <w:rPr>
          <w:sz w:val="28"/>
          <w:szCs w:val="28"/>
        </w:rPr>
        <w:t>таблиц 1, 2 приложения №</w:t>
      </w:r>
      <w:r>
        <w:rPr>
          <w:sz w:val="28"/>
          <w:szCs w:val="28"/>
        </w:rPr>
        <w:t>4 к настоящему Порядку</w:t>
      </w:r>
      <w:r w:rsidRPr="00BA3769">
        <w:rPr>
          <w:sz w:val="28"/>
          <w:szCs w:val="28"/>
        </w:rPr>
        <w:t>;</w:t>
      </w:r>
    </w:p>
    <w:p w:rsidR="00B8741D" w:rsidRPr="00CA4451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A4451">
        <w:rPr>
          <w:rFonts w:ascii="Times New Roman" w:hAnsi="Times New Roman" w:cs="Times New Roman"/>
          <w:sz w:val="28"/>
          <w:szCs w:val="28"/>
        </w:rPr>
        <w:t>) размещает годовой отчет на официальном сайте ответственного исполнителя в сети Интернет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A4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41D" w:rsidRPr="00BA3769" w:rsidRDefault="00B8741D" w:rsidP="00D17917">
      <w:pPr>
        <w:shd w:val="clear" w:color="auto" w:fill="FFFFFF"/>
        <w:tabs>
          <w:tab w:val="left" w:pos="840"/>
        </w:tabs>
        <w:ind w:left="14" w:right="62" w:firstLine="54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в</w:t>
      </w:r>
      <w:r w:rsidRPr="00BA3769">
        <w:rPr>
          <w:spacing w:val="-9"/>
          <w:sz w:val="28"/>
          <w:szCs w:val="28"/>
        </w:rPr>
        <w:t>)</w:t>
      </w:r>
      <w:r w:rsidRPr="00BA3769">
        <w:rPr>
          <w:sz w:val="28"/>
          <w:szCs w:val="28"/>
        </w:rPr>
        <w:tab/>
        <w:t>несет ответственность за достижение показателей муниципальной</w:t>
      </w:r>
      <w:r w:rsidRPr="00BA3769">
        <w:rPr>
          <w:sz w:val="28"/>
          <w:szCs w:val="28"/>
        </w:rPr>
        <w:br/>
        <w:t>программы.</w:t>
      </w:r>
    </w:p>
    <w:p w:rsidR="00B8741D" w:rsidRPr="00BA3769" w:rsidRDefault="00B8741D" w:rsidP="00D17917">
      <w:pPr>
        <w:shd w:val="clear" w:color="auto" w:fill="FFFFFF"/>
        <w:tabs>
          <w:tab w:val="left" w:pos="1315"/>
        </w:tabs>
        <w:ind w:left="53" w:right="29" w:firstLine="562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6.3. </w:t>
      </w:r>
      <w:r>
        <w:rPr>
          <w:sz w:val="28"/>
          <w:szCs w:val="28"/>
        </w:rPr>
        <w:t>Г</w:t>
      </w:r>
      <w:r w:rsidRPr="00BA3769">
        <w:rPr>
          <w:sz w:val="28"/>
          <w:szCs w:val="28"/>
        </w:rPr>
        <w:t xml:space="preserve">одовой </w:t>
      </w:r>
      <w:r>
        <w:rPr>
          <w:sz w:val="28"/>
          <w:szCs w:val="28"/>
        </w:rPr>
        <w:t>отчет</w:t>
      </w:r>
      <w:r w:rsidRPr="00BA3769">
        <w:rPr>
          <w:sz w:val="28"/>
          <w:szCs w:val="28"/>
        </w:rPr>
        <w:t xml:space="preserve"> о ходе реализации и оценке</w:t>
      </w:r>
      <w:r w:rsidRPr="00BA3769">
        <w:rPr>
          <w:sz w:val="28"/>
          <w:szCs w:val="28"/>
        </w:rPr>
        <w:br/>
        <w:t>эффект</w:t>
      </w:r>
      <w:r>
        <w:rPr>
          <w:sz w:val="28"/>
          <w:szCs w:val="28"/>
        </w:rPr>
        <w:t xml:space="preserve">ивности муниципальных программ </w:t>
      </w:r>
      <w:r w:rsidRPr="00BA3769">
        <w:rPr>
          <w:sz w:val="28"/>
          <w:szCs w:val="28"/>
        </w:rPr>
        <w:t>содержит:</w:t>
      </w:r>
    </w:p>
    <w:p w:rsidR="00B8741D" w:rsidRPr="00BA3769" w:rsidRDefault="00B8741D" w:rsidP="00D17917">
      <w:pPr>
        <w:shd w:val="clear" w:color="auto" w:fill="FFFFFF"/>
        <w:ind w:left="53" w:right="29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B8741D" w:rsidRDefault="00B8741D" w:rsidP="00D17917">
      <w:pPr>
        <w:shd w:val="clear" w:color="auto" w:fill="FFFFFF"/>
        <w:ind w:left="48" w:right="34" w:firstLine="552"/>
        <w:jc w:val="both"/>
        <w:rPr>
          <w:sz w:val="28"/>
          <w:szCs w:val="28"/>
        </w:rPr>
      </w:pPr>
      <w:r w:rsidRPr="00BA3769">
        <w:rPr>
          <w:spacing w:val="-1"/>
          <w:sz w:val="28"/>
          <w:szCs w:val="28"/>
        </w:rPr>
        <w:t xml:space="preserve">сведения о степени соответствия установленных и достигнутых целевых </w:t>
      </w:r>
      <w:r w:rsidRPr="00BA3769">
        <w:rPr>
          <w:sz w:val="28"/>
          <w:szCs w:val="28"/>
        </w:rPr>
        <w:t>индикаторов и показателей муниципальных программ за отчетный год;</w:t>
      </w:r>
    </w:p>
    <w:p w:rsidR="00B8741D" w:rsidRDefault="00B8741D" w:rsidP="00D17917">
      <w:pPr>
        <w:shd w:val="clear" w:color="auto" w:fill="FFFFFF"/>
        <w:ind w:left="48" w:right="34" w:firstLine="552"/>
        <w:jc w:val="both"/>
        <w:rPr>
          <w:sz w:val="28"/>
          <w:szCs w:val="28"/>
        </w:rPr>
      </w:pPr>
      <w:r w:rsidRPr="00CA4451">
        <w:rPr>
          <w:sz w:val="28"/>
          <w:szCs w:val="28"/>
        </w:rPr>
        <w:t>сведения о ресурсном обеспечении муниципальных программ (подпрограмм) за отчетный год</w:t>
      </w:r>
      <w:r>
        <w:rPr>
          <w:sz w:val="28"/>
          <w:szCs w:val="28"/>
        </w:rPr>
        <w:t>;</w:t>
      </w:r>
    </w:p>
    <w:p w:rsidR="00B8741D" w:rsidRPr="00BC5F04" w:rsidRDefault="00B8741D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F04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муниципальных программ (подпрограмм) за отчетный год;</w:t>
      </w:r>
    </w:p>
    <w:p w:rsidR="00B8741D" w:rsidRPr="00BA3769" w:rsidRDefault="00B8741D" w:rsidP="00D17917">
      <w:pPr>
        <w:shd w:val="clear" w:color="auto" w:fill="FFFFFF"/>
        <w:ind w:left="38" w:right="43" w:firstLine="55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оценку деятельности ответственных исполнителей в части, касающейся реализации муниципальных программ;</w:t>
      </w:r>
    </w:p>
    <w:p w:rsidR="00B8741D" w:rsidRPr="00BA3769" w:rsidRDefault="00B8741D" w:rsidP="00D17917">
      <w:pPr>
        <w:shd w:val="clear" w:color="auto" w:fill="FFFFFF"/>
        <w:ind w:left="29" w:right="48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при необходимости - предложения об изменении форм и методов управления реализацией муниципальных программ, о сокращении (увеличении) финансирования и (или) досрочном прекращении отдельных мероприятий;</w:t>
      </w:r>
    </w:p>
    <w:p w:rsidR="00B8741D" w:rsidRPr="00BA3769" w:rsidRDefault="00B8741D" w:rsidP="00D17917">
      <w:pPr>
        <w:shd w:val="clear" w:color="auto" w:fill="FFFFFF"/>
        <w:ind w:left="24" w:right="58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в отношении муниципальных программ с низкой оценкой эффективности реализации по итогам отчетного года - предложения о прекращении их реализации.</w:t>
      </w:r>
    </w:p>
    <w:p w:rsidR="00B8741D" w:rsidRPr="00BA3769" w:rsidRDefault="00B8741D" w:rsidP="00D17917">
      <w:pPr>
        <w:shd w:val="clear" w:color="auto" w:fill="FFFFFF"/>
        <w:tabs>
          <w:tab w:val="left" w:pos="1046"/>
          <w:tab w:val="left" w:leader="underscore" w:pos="7661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6</w:t>
      </w:r>
      <w:r w:rsidRPr="00BA3769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4</w:t>
      </w:r>
      <w:r w:rsidRPr="00BA3769">
        <w:rPr>
          <w:spacing w:val="-8"/>
          <w:sz w:val="28"/>
          <w:szCs w:val="28"/>
        </w:rPr>
        <w:t>.</w:t>
      </w:r>
      <w:r w:rsidRPr="00BA3769">
        <w:rPr>
          <w:sz w:val="28"/>
          <w:szCs w:val="28"/>
        </w:rPr>
        <w:tab/>
        <w:t>В  случае  принятия  решения о продолжении реализации муниципальной программы с низкой оценкой эффективности</w:t>
      </w:r>
      <w:r>
        <w:rPr>
          <w:sz w:val="28"/>
          <w:szCs w:val="28"/>
        </w:rPr>
        <w:t>,</w:t>
      </w:r>
      <w:r w:rsidRPr="00BA3769">
        <w:rPr>
          <w:sz w:val="28"/>
          <w:szCs w:val="28"/>
        </w:rPr>
        <w:t xml:space="preserve"> в такую программу в обязательном порядке вносятся изменения в части корректировки мероприятий и целевых показателей (индикаторов), а также ресурсного обеспечения.</w:t>
      </w:r>
    </w:p>
    <w:p w:rsidR="00B8741D" w:rsidRDefault="00B8741D" w:rsidP="00D17917">
      <w:pPr>
        <w:pStyle w:val="ConsPlusNormal"/>
        <w:jc w:val="both"/>
        <w:rPr>
          <w:rFonts w:cs="Times New Roman"/>
        </w:rPr>
      </w:pPr>
    </w:p>
    <w:p w:rsidR="00B8741D" w:rsidRDefault="00B8741D" w:rsidP="00D17917">
      <w:pPr>
        <w:pStyle w:val="ConsPlusNormal"/>
        <w:jc w:val="both"/>
        <w:rPr>
          <w:rFonts w:cs="Times New Roman"/>
        </w:rPr>
      </w:pPr>
    </w:p>
    <w:p w:rsidR="00B8741D" w:rsidRDefault="00B8741D" w:rsidP="00D17917">
      <w:pPr>
        <w:pStyle w:val="ConsPlusNormal"/>
        <w:jc w:val="both"/>
        <w:rPr>
          <w:rFonts w:cs="Times New Roman"/>
        </w:rPr>
      </w:pPr>
    </w:p>
    <w:p w:rsidR="00B8741D" w:rsidRDefault="00B8741D" w:rsidP="00D17917">
      <w:pPr>
        <w:pStyle w:val="ConsPlusNormal"/>
        <w:jc w:val="both"/>
        <w:rPr>
          <w:rFonts w:cs="Times New Roman"/>
        </w:rPr>
      </w:pPr>
    </w:p>
    <w:p w:rsidR="00B8741D" w:rsidRDefault="00B8741D" w:rsidP="00FD51BF">
      <w:pPr>
        <w:pStyle w:val="ConsPlusNormal"/>
        <w:ind w:firstLine="0"/>
        <w:jc w:val="both"/>
        <w:rPr>
          <w:rFonts w:cs="Times New Roman"/>
        </w:rPr>
      </w:pPr>
    </w:p>
    <w:p w:rsidR="00B8741D" w:rsidRDefault="00B8741D" w:rsidP="00FD51BF">
      <w:pPr>
        <w:pStyle w:val="ConsPlusNormal"/>
        <w:ind w:firstLine="0"/>
        <w:jc w:val="both"/>
        <w:rPr>
          <w:rFonts w:cs="Times New Roman"/>
        </w:rPr>
      </w:pPr>
    </w:p>
    <w:p w:rsidR="00B8741D" w:rsidRDefault="00B8741D" w:rsidP="000C1CB5">
      <w:pPr>
        <w:shd w:val="clear" w:color="auto" w:fill="FFFFFF"/>
        <w:tabs>
          <w:tab w:val="left" w:pos="0"/>
          <w:tab w:val="left" w:pos="4536"/>
          <w:tab w:val="left" w:pos="5103"/>
        </w:tabs>
        <w:spacing w:before="269" w:line="317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</w:p>
    <w:p w:rsidR="00B8741D" w:rsidRPr="00F84538" w:rsidRDefault="00B8741D" w:rsidP="000C1CB5">
      <w:pPr>
        <w:shd w:val="clear" w:color="auto" w:fill="FFFFFF"/>
        <w:tabs>
          <w:tab w:val="left" w:pos="0"/>
          <w:tab w:val="left" w:pos="4536"/>
          <w:tab w:val="left" w:pos="5103"/>
        </w:tabs>
        <w:spacing w:before="269" w:line="317" w:lineRule="exact"/>
        <w:jc w:val="right"/>
      </w:pPr>
      <w:r w:rsidRPr="00F84538">
        <w:rPr>
          <w:sz w:val="28"/>
          <w:szCs w:val="28"/>
        </w:rPr>
        <w:t>Приложение № 1</w:t>
      </w:r>
    </w:p>
    <w:p w:rsidR="00B8741D" w:rsidRDefault="00B8741D" w:rsidP="00D17917">
      <w:pPr>
        <w:shd w:val="clear" w:color="auto" w:fill="FFFFFF"/>
        <w:ind w:left="2957" w:right="2818"/>
        <w:jc w:val="center"/>
        <w:rPr>
          <w:b/>
          <w:bCs/>
          <w:sz w:val="28"/>
          <w:szCs w:val="28"/>
        </w:rPr>
      </w:pPr>
    </w:p>
    <w:p w:rsidR="00B8741D" w:rsidRDefault="00B8741D" w:rsidP="00D17917">
      <w:pPr>
        <w:shd w:val="clear" w:color="auto" w:fill="FFFFFF"/>
        <w:ind w:left="2957" w:right="28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B8741D" w:rsidRDefault="00B8741D" w:rsidP="00D17917">
      <w:pPr>
        <w:shd w:val="clear" w:color="auto" w:fill="FFFFFF"/>
        <w:ind w:left="2957" w:right="2818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B8741D" w:rsidRDefault="00B8741D" w:rsidP="00D17917">
      <w:pPr>
        <w:shd w:val="clear" w:color="auto" w:fill="FFFFFF"/>
        <w:ind w:left="288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_____________________________________</w:t>
      </w:r>
    </w:p>
    <w:p w:rsidR="00B8741D" w:rsidRPr="00F84538" w:rsidRDefault="00B8741D" w:rsidP="00D17917">
      <w:pPr>
        <w:shd w:val="clear" w:color="auto" w:fill="FFFFFF"/>
        <w:ind w:left="2885"/>
      </w:pPr>
      <w:r w:rsidRPr="00F84538">
        <w:rPr>
          <w:i/>
          <w:iCs/>
          <w:spacing w:val="-3"/>
        </w:rPr>
        <w:t>(наименование муниципальной программы)</w:t>
      </w:r>
    </w:p>
    <w:p w:rsidR="00B8741D" w:rsidRDefault="00B8741D" w:rsidP="00D17917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89"/>
        <w:gridCol w:w="4613"/>
      </w:tblGrid>
      <w:tr w:rsidR="00B8741D">
        <w:trPr>
          <w:trHeight w:hRule="exact" w:val="874"/>
        </w:trPr>
        <w:tc>
          <w:tcPr>
            <w:tcW w:w="4589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  <w:spacing w:line="322" w:lineRule="exact"/>
              <w:ind w:left="5" w:right="917"/>
            </w:pPr>
            <w:r>
              <w:rPr>
                <w:spacing w:val="-2"/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613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</w:tr>
      <w:tr w:rsidR="00B8741D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613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</w:tr>
      <w:tr w:rsidR="00B8741D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613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</w:tr>
      <w:tr w:rsidR="00B8741D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613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</w:tr>
      <w:tr w:rsidR="00B8741D">
        <w:trPr>
          <w:trHeight w:hRule="exact" w:val="806"/>
        </w:trPr>
        <w:tc>
          <w:tcPr>
            <w:tcW w:w="4589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  <w:spacing w:line="322" w:lineRule="exact"/>
              <w:ind w:right="206"/>
            </w:pPr>
            <w:r>
              <w:rPr>
                <w:spacing w:val="-1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613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</w:tr>
      <w:tr w:rsidR="00B8741D">
        <w:trPr>
          <w:trHeight w:hRule="exact" w:val="806"/>
        </w:trPr>
        <w:tc>
          <w:tcPr>
            <w:tcW w:w="4589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  <w:spacing w:line="322" w:lineRule="exact"/>
              <w:ind w:right="1195" w:firstLine="5"/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613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</w:tr>
      <w:tr w:rsidR="00B8741D">
        <w:trPr>
          <w:trHeight w:hRule="exact" w:val="780"/>
        </w:trPr>
        <w:tc>
          <w:tcPr>
            <w:tcW w:w="4589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  <w:spacing w:line="317" w:lineRule="exact"/>
              <w:ind w:right="216" w:firstLine="5"/>
            </w:pPr>
            <w:r>
              <w:rPr>
                <w:spacing w:val="-2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613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</w:tr>
      <w:tr w:rsidR="00B8741D">
        <w:trPr>
          <w:trHeight w:hRule="exact" w:val="780"/>
        </w:trPr>
        <w:tc>
          <w:tcPr>
            <w:tcW w:w="4589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  <w:spacing w:line="317" w:lineRule="exact"/>
              <w:ind w:right="216" w:firstLine="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Подпрограммы программы</w:t>
            </w:r>
          </w:p>
        </w:tc>
        <w:tc>
          <w:tcPr>
            <w:tcW w:w="4613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</w:tr>
    </w:tbl>
    <w:p w:rsidR="00B8741D" w:rsidRDefault="00B8741D" w:rsidP="005F0A8D">
      <w:pPr>
        <w:shd w:val="clear" w:color="auto" w:fill="FFFFFF"/>
        <w:spacing w:line="317" w:lineRule="exact"/>
        <w:rPr>
          <w:spacing w:val="-2"/>
          <w:sz w:val="28"/>
          <w:szCs w:val="28"/>
        </w:rPr>
      </w:pPr>
    </w:p>
    <w:p w:rsidR="00B8741D" w:rsidRDefault="00B8741D" w:rsidP="005F0A8D">
      <w:pPr>
        <w:shd w:val="clear" w:color="auto" w:fill="FFFFFF"/>
      </w:pPr>
      <w:r>
        <w:t xml:space="preserve">                                                </w:t>
      </w: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</w:pPr>
    </w:p>
    <w:p w:rsidR="00B8741D" w:rsidRPr="00F84538" w:rsidRDefault="00B8741D" w:rsidP="005F0A8D">
      <w:pPr>
        <w:shd w:val="clear" w:color="auto" w:fill="FFFFFF"/>
        <w:tabs>
          <w:tab w:val="left" w:pos="0"/>
          <w:tab w:val="left" w:pos="4536"/>
          <w:tab w:val="left" w:pos="5103"/>
        </w:tabs>
        <w:spacing w:before="269" w:line="317" w:lineRule="exact"/>
        <w:jc w:val="right"/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Pr="00F8453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B8741D" w:rsidRDefault="00B8741D" w:rsidP="005F0A8D">
      <w:pPr>
        <w:shd w:val="clear" w:color="auto" w:fill="FFFFFF"/>
      </w:pPr>
    </w:p>
    <w:p w:rsidR="00B8741D" w:rsidRDefault="00B8741D" w:rsidP="005F0A8D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>ПАСПОРТ</w:t>
      </w:r>
    </w:p>
    <w:p w:rsidR="00B8741D" w:rsidRDefault="00B8741D" w:rsidP="005F0A8D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подпрограммы</w:t>
      </w:r>
      <w:r w:rsidRPr="00F8453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B8741D" w:rsidRDefault="00B8741D" w:rsidP="005F0A8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____________________________________________</w:t>
      </w:r>
    </w:p>
    <w:p w:rsidR="00B8741D" w:rsidRPr="00F84538" w:rsidRDefault="00B8741D" w:rsidP="005F0A8D">
      <w:pPr>
        <w:shd w:val="clear" w:color="auto" w:fill="FFFFFF"/>
      </w:pPr>
      <w:r w:rsidRPr="00F84538">
        <w:rPr>
          <w:i/>
          <w:iCs/>
          <w:spacing w:val="-1"/>
        </w:rPr>
        <w:t xml:space="preserve">                           (наименование подпрограммы)</w:t>
      </w:r>
      <w:r w:rsidRPr="00F84538">
        <w:rPr>
          <w:i/>
          <w:iCs/>
          <w:spacing w:val="-2"/>
        </w:rPr>
        <w:t xml:space="preserve"> (наименование муниципальной</w:t>
      </w:r>
      <w:r w:rsidRPr="00F84538">
        <w:t xml:space="preserve"> </w:t>
      </w:r>
      <w:r w:rsidRPr="00F84538">
        <w:rPr>
          <w:i/>
          <w:iCs/>
          <w:spacing w:val="-4"/>
        </w:rPr>
        <w:t>программы)</w:t>
      </w:r>
    </w:p>
    <w:p w:rsidR="00B8741D" w:rsidRDefault="00B8741D" w:rsidP="005F0A8D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B8741D" w:rsidRDefault="00B8741D" w:rsidP="005F0A8D">
      <w:pPr>
        <w:shd w:val="clear" w:color="auto" w:fill="FFFFFF"/>
        <w:sectPr w:rsidR="00B8741D">
          <w:pgSz w:w="11909" w:h="16834"/>
          <w:pgMar w:top="1134" w:right="856" w:bottom="720" w:left="1692" w:header="720" w:footer="720" w:gutter="0"/>
          <w:cols w:space="60"/>
          <w:noEndnote/>
        </w:sectPr>
      </w:pPr>
    </w:p>
    <w:p w:rsidR="00B8741D" w:rsidRPr="005F0A8D" w:rsidRDefault="00B8741D" w:rsidP="005F0A8D">
      <w:pPr>
        <w:shd w:val="clear" w:color="auto" w:fill="FFFFFF"/>
        <w:rPr>
          <w:b/>
          <w:bCs/>
          <w:spacing w:val="-1"/>
          <w:sz w:val="28"/>
          <w:szCs w:val="28"/>
        </w:rPr>
        <w:sectPr w:rsidR="00B8741D" w:rsidRPr="005F0A8D">
          <w:type w:val="continuous"/>
          <w:pgSz w:w="11909" w:h="16834"/>
          <w:pgMar w:top="1134" w:right="1067" w:bottom="720" w:left="2033" w:header="720" w:footer="720" w:gutter="0"/>
          <w:cols w:num="2" w:space="720" w:equalWidth="0">
            <w:col w:w="3595" w:space="24"/>
            <w:col w:w="5188"/>
          </w:cols>
          <w:noEndnote/>
        </w:sectPr>
      </w:pPr>
    </w:p>
    <w:p w:rsidR="00B8741D" w:rsidRDefault="00B8741D" w:rsidP="005F0A8D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79"/>
        <w:gridCol w:w="4608"/>
      </w:tblGrid>
      <w:tr w:rsidR="00B8741D">
        <w:trPr>
          <w:trHeight w:hRule="exact" w:val="869"/>
        </w:trPr>
        <w:tc>
          <w:tcPr>
            <w:tcW w:w="457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spacing w:line="322" w:lineRule="exact"/>
            </w:pPr>
            <w:r>
              <w:rPr>
                <w:spacing w:val="-2"/>
                <w:sz w:val="28"/>
                <w:szCs w:val="28"/>
              </w:rPr>
              <w:t xml:space="preserve">Ответственный               исполнитель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08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  <w:tr w:rsidR="00B8741D">
        <w:trPr>
          <w:trHeight w:hRule="exact" w:val="528"/>
        </w:trPr>
        <w:tc>
          <w:tcPr>
            <w:tcW w:w="457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608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  <w:tr w:rsidR="00B8741D">
        <w:trPr>
          <w:trHeight w:hRule="exact" w:val="528"/>
        </w:trPr>
        <w:tc>
          <w:tcPr>
            <w:tcW w:w="457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4608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  <w:tr w:rsidR="00B8741D">
        <w:trPr>
          <w:trHeight w:hRule="exact" w:val="542"/>
        </w:trPr>
        <w:tc>
          <w:tcPr>
            <w:tcW w:w="457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608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  <w:tr w:rsidR="00B8741D">
        <w:trPr>
          <w:trHeight w:hRule="exact" w:val="874"/>
        </w:trPr>
        <w:tc>
          <w:tcPr>
            <w:tcW w:w="457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spacing w:line="326" w:lineRule="exact"/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608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  <w:tr w:rsidR="00B8741D">
        <w:trPr>
          <w:trHeight w:hRule="exact" w:val="869"/>
        </w:trPr>
        <w:tc>
          <w:tcPr>
            <w:tcW w:w="457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spacing w:line="326" w:lineRule="exact"/>
              <w:ind w:firstLine="5"/>
            </w:pPr>
            <w:r>
              <w:rPr>
                <w:sz w:val="28"/>
                <w:szCs w:val="28"/>
              </w:rPr>
              <w:t>Сроки      и      этапы      реализации подпрограммы</w:t>
            </w:r>
          </w:p>
        </w:tc>
        <w:tc>
          <w:tcPr>
            <w:tcW w:w="4608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  <w:tr w:rsidR="00B8741D">
        <w:trPr>
          <w:trHeight w:hRule="exact" w:val="864"/>
        </w:trPr>
        <w:tc>
          <w:tcPr>
            <w:tcW w:w="457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spacing w:line="317" w:lineRule="exact"/>
              <w:ind w:firstLine="5"/>
            </w:pPr>
            <w:r>
              <w:rPr>
                <w:spacing w:val="-3"/>
                <w:sz w:val="28"/>
                <w:szCs w:val="28"/>
              </w:rPr>
              <w:t xml:space="preserve">Объемы   бюджетных   ассигнований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08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  <w:tr w:rsidR="00B8741D">
        <w:trPr>
          <w:trHeight w:hRule="exact" w:val="864"/>
        </w:trPr>
        <w:tc>
          <w:tcPr>
            <w:tcW w:w="457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spacing w:line="317" w:lineRule="exact"/>
              <w:ind w:firstLine="5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A3769">
              <w:rPr>
                <w:sz w:val="28"/>
                <w:szCs w:val="28"/>
              </w:rPr>
              <w:t>оэффициент значимости подпрограммы</w:t>
            </w:r>
          </w:p>
        </w:tc>
        <w:tc>
          <w:tcPr>
            <w:tcW w:w="4608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</w:tbl>
    <w:p w:rsidR="00B8741D" w:rsidRDefault="00B8741D" w:rsidP="005F0A8D">
      <w:pPr>
        <w:sectPr w:rsidR="00B8741D">
          <w:type w:val="continuous"/>
          <w:pgSz w:w="11909" w:h="16834"/>
          <w:pgMar w:top="1134" w:right="856" w:bottom="720" w:left="1692" w:header="720" w:footer="720" w:gutter="0"/>
          <w:cols w:space="60"/>
          <w:noEndnote/>
        </w:sectPr>
      </w:pPr>
    </w:p>
    <w:p w:rsidR="00B8741D" w:rsidRPr="00F84538" w:rsidRDefault="00B8741D" w:rsidP="000C1CB5">
      <w:pPr>
        <w:shd w:val="clear" w:color="auto" w:fill="FFFFFF"/>
        <w:spacing w:before="269" w:line="317" w:lineRule="exact"/>
        <w:jc w:val="right"/>
      </w:pPr>
      <w:r w:rsidRPr="00F84538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B8741D" w:rsidRDefault="00B8741D" w:rsidP="000C1CB5">
      <w:pPr>
        <w:shd w:val="clear" w:color="auto" w:fill="FFFFFF"/>
        <w:ind w:left="3980" w:right="4304" w:firstLine="2540"/>
        <w:rPr>
          <w:sz w:val="28"/>
          <w:szCs w:val="28"/>
        </w:rPr>
      </w:pPr>
    </w:p>
    <w:p w:rsidR="00B8741D" w:rsidRPr="00B50B51" w:rsidRDefault="00B8741D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B8741D" w:rsidRPr="00B50B51" w:rsidRDefault="00B8741D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муниципальной  программы  «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8741D" w:rsidRPr="00B50B51" w:rsidRDefault="00B8741D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13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3426"/>
        <w:gridCol w:w="1119"/>
        <w:gridCol w:w="1131"/>
        <w:gridCol w:w="1279"/>
        <w:gridCol w:w="1418"/>
        <w:gridCol w:w="1415"/>
        <w:gridCol w:w="1179"/>
        <w:gridCol w:w="2343"/>
      </w:tblGrid>
      <w:tr w:rsidR="00B8741D" w:rsidRPr="00B50B51">
        <w:tc>
          <w:tcPr>
            <w:tcW w:w="598" w:type="pct"/>
            <w:vMerge w:val="restar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B8741D" w:rsidRPr="00B50B51" w:rsidRDefault="00B8741D" w:rsidP="0065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pct"/>
            <w:vMerge w:val="restart"/>
          </w:tcPr>
          <w:p w:rsidR="00B8741D" w:rsidRPr="00B50B51" w:rsidRDefault="00B8741D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370" w:type="pct"/>
            <w:vMerge w:val="restart"/>
          </w:tcPr>
          <w:p w:rsidR="00B8741D" w:rsidRPr="00B50B51" w:rsidRDefault="00B8741D" w:rsidP="00653C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124" w:type="pct"/>
            <w:gridSpan w:val="5"/>
          </w:tcPr>
          <w:p w:rsidR="00B8741D" w:rsidRPr="00B50B51" w:rsidRDefault="00B8741D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Объемы финансирования (тыс. руб.)</w:t>
            </w:r>
          </w:p>
        </w:tc>
        <w:tc>
          <w:tcPr>
            <w:tcW w:w="775" w:type="pct"/>
            <w:vMerge w:val="restart"/>
            <w:vAlign w:val="center"/>
          </w:tcPr>
          <w:p w:rsidR="00B8741D" w:rsidRPr="00B50B51" w:rsidRDefault="00B8741D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B8741D" w:rsidRPr="00B50B51">
        <w:trPr>
          <w:trHeight w:val="165"/>
        </w:trPr>
        <w:tc>
          <w:tcPr>
            <w:tcW w:w="598" w:type="pct"/>
            <w:vMerge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pct"/>
            <w:vMerge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vMerge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" w:type="pct"/>
          </w:tcPr>
          <w:p w:rsidR="00B8741D" w:rsidRPr="00B50B51" w:rsidRDefault="00B8741D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__</w:t>
            </w:r>
          </w:p>
        </w:tc>
        <w:tc>
          <w:tcPr>
            <w:tcW w:w="423" w:type="pct"/>
          </w:tcPr>
          <w:p w:rsidR="00B8741D" w:rsidRPr="00B50B51" w:rsidRDefault="00B8741D" w:rsidP="007C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20__</w:t>
            </w:r>
          </w:p>
        </w:tc>
        <w:tc>
          <w:tcPr>
            <w:tcW w:w="469" w:type="pct"/>
          </w:tcPr>
          <w:p w:rsidR="00B8741D" w:rsidRPr="00B50B51" w:rsidRDefault="00B8741D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__</w:t>
            </w:r>
          </w:p>
        </w:tc>
        <w:tc>
          <w:tcPr>
            <w:tcW w:w="468" w:type="pct"/>
          </w:tcPr>
          <w:p w:rsidR="00B8741D" w:rsidRPr="00B50B51" w:rsidRDefault="00B8741D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__</w:t>
            </w:r>
          </w:p>
        </w:tc>
        <w:tc>
          <w:tcPr>
            <w:tcW w:w="390" w:type="pct"/>
          </w:tcPr>
          <w:p w:rsidR="00B8741D" w:rsidRPr="00B50B51" w:rsidRDefault="00B8741D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…….</w:t>
            </w:r>
          </w:p>
        </w:tc>
        <w:tc>
          <w:tcPr>
            <w:tcW w:w="775" w:type="pct"/>
            <w:vMerge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741D" w:rsidRPr="00B50B51">
        <w:tc>
          <w:tcPr>
            <w:tcW w:w="598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3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0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74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3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69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68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90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75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8741D" w:rsidRPr="00B50B51">
        <w:trPr>
          <w:trHeight w:val="251"/>
        </w:trPr>
        <w:tc>
          <w:tcPr>
            <w:tcW w:w="5000" w:type="pct"/>
            <w:gridSpan w:val="9"/>
          </w:tcPr>
          <w:p w:rsidR="00B8741D" w:rsidRDefault="00B8741D" w:rsidP="009B7FB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 «____________________________________________________» </w:t>
            </w:r>
          </w:p>
          <w:p w:rsidR="00B8741D" w:rsidRDefault="00B8741D" w:rsidP="009B7FB8">
            <w:pPr>
              <w:shd w:val="clear" w:color="auto" w:fill="FFFFFF"/>
              <w:jc w:val="center"/>
            </w:pPr>
            <w:r w:rsidRPr="009B7FB8">
              <w:rPr>
                <w:i/>
                <w:iCs/>
                <w:sz w:val="20"/>
                <w:szCs w:val="20"/>
              </w:rPr>
              <w:t xml:space="preserve">(строка заполняется </w:t>
            </w:r>
            <w:r>
              <w:rPr>
                <w:i/>
                <w:iCs/>
                <w:sz w:val="20"/>
                <w:szCs w:val="20"/>
              </w:rPr>
              <w:t xml:space="preserve"> в случае</w:t>
            </w:r>
            <w:r w:rsidRPr="009B7FB8">
              <w:rPr>
                <w:i/>
                <w:iCs/>
                <w:sz w:val="20"/>
                <w:szCs w:val="20"/>
              </w:rPr>
              <w:t xml:space="preserve"> наличия подпрограммы в составе программы)</w:t>
            </w:r>
          </w:p>
        </w:tc>
      </w:tr>
      <w:tr w:rsidR="00B8741D" w:rsidRPr="00B50B51">
        <w:trPr>
          <w:trHeight w:val="381"/>
        </w:trPr>
        <w:tc>
          <w:tcPr>
            <w:tcW w:w="5000" w:type="pct"/>
            <w:gridSpan w:val="9"/>
          </w:tcPr>
          <w:p w:rsidR="00B8741D" w:rsidRPr="00231CF1" w:rsidRDefault="00B8741D" w:rsidP="005F0A8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B8741D" w:rsidRPr="00B50B51">
        <w:trPr>
          <w:trHeight w:val="792"/>
        </w:trPr>
        <w:tc>
          <w:tcPr>
            <w:tcW w:w="598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33" w:type="pct"/>
          </w:tcPr>
          <w:p w:rsidR="00B8741D" w:rsidRPr="00936469" w:rsidRDefault="00B8741D" w:rsidP="00653C47">
            <w:pPr>
              <w:ind w:left="57" w:right="-28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70" w:type="pct"/>
          </w:tcPr>
          <w:p w:rsidR="00B8741D" w:rsidRPr="00B50B51" w:rsidRDefault="00B8741D" w:rsidP="00653C47"/>
        </w:tc>
        <w:tc>
          <w:tcPr>
            <w:tcW w:w="374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pct"/>
          </w:tcPr>
          <w:p w:rsidR="00B8741D" w:rsidRPr="00B50B51" w:rsidRDefault="00B8741D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B8741D" w:rsidRPr="00B50B51" w:rsidRDefault="00B8741D" w:rsidP="00653C47"/>
        </w:tc>
      </w:tr>
      <w:tr w:rsidR="00B8741D" w:rsidRPr="00B50B51">
        <w:trPr>
          <w:trHeight w:val="833"/>
        </w:trPr>
        <w:tc>
          <w:tcPr>
            <w:tcW w:w="598" w:type="pct"/>
          </w:tcPr>
          <w:p w:rsidR="00B8741D" w:rsidRPr="00B50B51" w:rsidRDefault="00B8741D" w:rsidP="009B7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pct"/>
          </w:tcPr>
          <w:p w:rsidR="00B8741D" w:rsidRPr="00936469" w:rsidRDefault="00B8741D" w:rsidP="00653C47">
            <w:pPr>
              <w:ind w:left="56" w:right="-30"/>
              <w:jc w:val="both"/>
              <w:rPr>
                <w:color w:val="000000"/>
              </w:rPr>
            </w:pPr>
          </w:p>
        </w:tc>
        <w:tc>
          <w:tcPr>
            <w:tcW w:w="370" w:type="pct"/>
          </w:tcPr>
          <w:p w:rsidR="00B8741D" w:rsidRPr="00B50B51" w:rsidRDefault="00B8741D" w:rsidP="00653C47"/>
        </w:tc>
        <w:tc>
          <w:tcPr>
            <w:tcW w:w="374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pct"/>
          </w:tcPr>
          <w:p w:rsidR="00B8741D" w:rsidRPr="00B50B51" w:rsidRDefault="00B8741D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B8741D" w:rsidRPr="00B50B51" w:rsidRDefault="00B8741D" w:rsidP="00653C47"/>
        </w:tc>
      </w:tr>
      <w:tr w:rsidR="00B8741D" w:rsidRPr="00B50B51">
        <w:trPr>
          <w:trHeight w:val="830"/>
        </w:trPr>
        <w:tc>
          <w:tcPr>
            <w:tcW w:w="598" w:type="pct"/>
          </w:tcPr>
          <w:p w:rsidR="00B8741D" w:rsidRPr="00B50B51" w:rsidRDefault="00B8741D" w:rsidP="009B7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…</w:t>
            </w:r>
          </w:p>
        </w:tc>
        <w:tc>
          <w:tcPr>
            <w:tcW w:w="1133" w:type="pct"/>
          </w:tcPr>
          <w:p w:rsidR="00B8741D" w:rsidRPr="00936469" w:rsidRDefault="00B8741D" w:rsidP="00653C47">
            <w:pPr>
              <w:ind w:left="56" w:right="-30"/>
              <w:jc w:val="both"/>
              <w:rPr>
                <w:color w:val="000000"/>
              </w:rPr>
            </w:pPr>
          </w:p>
        </w:tc>
        <w:tc>
          <w:tcPr>
            <w:tcW w:w="370" w:type="pct"/>
          </w:tcPr>
          <w:p w:rsidR="00B8741D" w:rsidRPr="00B50B51" w:rsidRDefault="00B8741D" w:rsidP="00653C47"/>
        </w:tc>
        <w:tc>
          <w:tcPr>
            <w:tcW w:w="374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" w:type="pc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pct"/>
          </w:tcPr>
          <w:p w:rsidR="00B8741D" w:rsidRPr="00B50B51" w:rsidRDefault="00B8741D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B8741D" w:rsidRPr="00B50B51" w:rsidRDefault="00B8741D" w:rsidP="00653C47"/>
        </w:tc>
      </w:tr>
    </w:tbl>
    <w:p w:rsidR="00B8741D" w:rsidRPr="00B50B51" w:rsidRDefault="00B8741D" w:rsidP="007C127E">
      <w:pPr>
        <w:rPr>
          <w:b/>
          <w:bCs/>
          <w:color w:val="000000"/>
          <w:sz w:val="28"/>
          <w:szCs w:val="28"/>
        </w:rPr>
        <w:sectPr w:rsidR="00B8741D" w:rsidRPr="00B50B51" w:rsidSect="007C127E">
          <w:footnotePr>
            <w:pos w:val="beneathText"/>
          </w:footnotePr>
          <w:type w:val="continuous"/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B8741D" w:rsidRDefault="00B8741D" w:rsidP="009B7FB8">
      <w:pPr>
        <w:shd w:val="clear" w:color="auto" w:fill="FFFFFF"/>
        <w:ind w:right="-1502"/>
        <w:rPr>
          <w:sz w:val="28"/>
          <w:szCs w:val="28"/>
        </w:rPr>
      </w:pPr>
    </w:p>
    <w:p w:rsidR="00B8741D" w:rsidRPr="00F84538" w:rsidRDefault="00B8741D" w:rsidP="00FB1A35">
      <w:pPr>
        <w:shd w:val="clear" w:color="auto" w:fill="FFFFFF"/>
        <w:spacing w:before="269" w:line="317" w:lineRule="exact"/>
        <w:jc w:val="right"/>
      </w:pPr>
      <w:r>
        <w:rPr>
          <w:sz w:val="28"/>
          <w:szCs w:val="28"/>
        </w:rPr>
        <w:t xml:space="preserve">    </w:t>
      </w:r>
      <w:r w:rsidRPr="00F84538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</w:p>
    <w:p w:rsidR="00B8741D" w:rsidRDefault="00B8741D" w:rsidP="000C1CB5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B8741D" w:rsidRDefault="00B8741D" w:rsidP="00D17917">
      <w:pPr>
        <w:pStyle w:val="ConsPlusNormal"/>
        <w:jc w:val="both"/>
        <w:rPr>
          <w:rFonts w:cs="Times New Roman"/>
        </w:rPr>
      </w:pPr>
    </w:p>
    <w:p w:rsidR="00B8741D" w:rsidRPr="00B50B51" w:rsidRDefault="00B8741D" w:rsidP="007C127E">
      <w:pPr>
        <w:shd w:val="clear" w:color="auto" w:fill="FFFFFF"/>
        <w:ind w:left="53"/>
        <w:jc w:val="center"/>
      </w:pPr>
      <w:r w:rsidRPr="00B50B51">
        <w:rPr>
          <w:b/>
          <w:bCs/>
        </w:rPr>
        <w:t>СВЕДЕНИЯ</w:t>
      </w:r>
    </w:p>
    <w:p w:rsidR="00B8741D" w:rsidRPr="00B50B51" w:rsidRDefault="00B8741D" w:rsidP="007C127E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 w:rsidRPr="00B50B51">
        <w:rPr>
          <w:b/>
          <w:bCs/>
          <w:spacing w:val="-3"/>
        </w:rPr>
        <w:t>о показателях (индикаторах) муниципальной программы, и их значениях</w:t>
      </w:r>
    </w:p>
    <w:tbl>
      <w:tblPr>
        <w:tblW w:w="14565" w:type="dxa"/>
        <w:tblInd w:w="-1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5861"/>
        <w:gridCol w:w="1648"/>
        <w:gridCol w:w="1498"/>
        <w:gridCol w:w="885"/>
        <w:gridCol w:w="963"/>
        <w:gridCol w:w="1022"/>
        <w:gridCol w:w="992"/>
        <w:gridCol w:w="1134"/>
      </w:tblGrid>
      <w:tr w:rsidR="00B8741D" w:rsidRPr="00B50B51" w:rsidTr="001622C9">
        <w:trPr>
          <w:trHeight w:val="121"/>
        </w:trPr>
        <w:tc>
          <w:tcPr>
            <w:tcW w:w="562" w:type="dxa"/>
            <w:vMerge w:val="restart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B8741D" w:rsidRPr="00B50B51" w:rsidRDefault="00B8741D" w:rsidP="0065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1" w:type="dxa"/>
            <w:vMerge w:val="restart"/>
          </w:tcPr>
          <w:p w:rsidR="00B8741D" w:rsidRPr="00B50B51" w:rsidRDefault="00B8741D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8" w:type="dxa"/>
            <w:vMerge w:val="restart"/>
          </w:tcPr>
          <w:p w:rsidR="00B8741D" w:rsidRPr="00B50B51" w:rsidRDefault="00B8741D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494" w:type="dxa"/>
            <w:gridSpan w:val="6"/>
          </w:tcPr>
          <w:p w:rsidR="00B8741D" w:rsidRPr="00B50B51" w:rsidRDefault="00B8741D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B8741D" w:rsidRPr="00B50B51" w:rsidTr="001622C9">
        <w:trPr>
          <w:trHeight w:val="176"/>
        </w:trPr>
        <w:tc>
          <w:tcPr>
            <w:tcW w:w="562" w:type="dxa"/>
            <w:vMerge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1" w:type="dxa"/>
            <w:vMerge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</w:tcPr>
          <w:p w:rsidR="00B8741D" w:rsidRPr="00B50B51" w:rsidRDefault="00B8741D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85" w:type="dxa"/>
          </w:tcPr>
          <w:p w:rsidR="00B8741D" w:rsidRDefault="00B8741D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8741D" w:rsidRPr="007C127E" w:rsidRDefault="00B8741D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C127E">
              <w:rPr>
                <w:rFonts w:ascii="Times New Roman" w:hAnsi="Times New Roman" w:cs="Times New Roman"/>
                <w:sz w:val="16"/>
                <w:szCs w:val="16"/>
              </w:rPr>
              <w:t>ервый год</w:t>
            </w:r>
          </w:p>
        </w:tc>
        <w:tc>
          <w:tcPr>
            <w:tcW w:w="963" w:type="dxa"/>
          </w:tcPr>
          <w:p w:rsidR="00B8741D" w:rsidRPr="00B50B51" w:rsidRDefault="00B8741D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22" w:type="dxa"/>
          </w:tcPr>
          <w:p w:rsidR="00B8741D" w:rsidRPr="00B50B51" w:rsidRDefault="00B8741D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92" w:type="dxa"/>
          </w:tcPr>
          <w:p w:rsidR="00B8741D" w:rsidRPr="00B50B51" w:rsidRDefault="00B8741D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B8741D" w:rsidRPr="007C127E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C127E">
              <w:rPr>
                <w:rFonts w:ascii="Times New Roman" w:hAnsi="Times New Roman" w:cs="Times New Roman"/>
                <w:sz w:val="16"/>
                <w:szCs w:val="16"/>
              </w:rPr>
              <w:t>оследний год</w:t>
            </w:r>
          </w:p>
        </w:tc>
      </w:tr>
      <w:tr w:rsidR="00B8741D" w:rsidRPr="00B50B51" w:rsidTr="001622C9">
        <w:trPr>
          <w:trHeight w:val="294"/>
        </w:trPr>
        <w:tc>
          <w:tcPr>
            <w:tcW w:w="562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741D" w:rsidRPr="00B50B51" w:rsidTr="001622C9">
        <w:trPr>
          <w:trHeight w:val="520"/>
        </w:trPr>
        <w:tc>
          <w:tcPr>
            <w:tcW w:w="14565" w:type="dxa"/>
            <w:gridSpan w:val="9"/>
          </w:tcPr>
          <w:p w:rsidR="00B8741D" w:rsidRDefault="00B8741D" w:rsidP="00653C4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 «____________________________________________________» </w:t>
            </w:r>
          </w:p>
          <w:p w:rsidR="00B8741D" w:rsidRDefault="00B8741D" w:rsidP="00653C47">
            <w:pPr>
              <w:shd w:val="clear" w:color="auto" w:fill="FFFFFF"/>
              <w:jc w:val="center"/>
            </w:pPr>
            <w:r w:rsidRPr="009B7FB8">
              <w:rPr>
                <w:i/>
                <w:iCs/>
                <w:sz w:val="20"/>
                <w:szCs w:val="20"/>
              </w:rPr>
              <w:t xml:space="preserve">(строка заполняется </w:t>
            </w:r>
            <w:r>
              <w:rPr>
                <w:i/>
                <w:iCs/>
                <w:sz w:val="20"/>
                <w:szCs w:val="20"/>
              </w:rPr>
              <w:t xml:space="preserve"> в случае</w:t>
            </w:r>
            <w:r w:rsidRPr="009B7FB8">
              <w:rPr>
                <w:i/>
                <w:iCs/>
                <w:sz w:val="20"/>
                <w:szCs w:val="20"/>
              </w:rPr>
              <w:t xml:space="preserve"> наличия подпрограммы в составе программы)</w:t>
            </w:r>
          </w:p>
        </w:tc>
      </w:tr>
      <w:tr w:rsidR="00B8741D" w:rsidRPr="00B50B51" w:rsidTr="001622C9">
        <w:trPr>
          <w:trHeight w:val="429"/>
        </w:trPr>
        <w:tc>
          <w:tcPr>
            <w:tcW w:w="14565" w:type="dxa"/>
            <w:gridSpan w:val="9"/>
          </w:tcPr>
          <w:p w:rsidR="00B8741D" w:rsidRPr="009B7FB8" w:rsidRDefault="00B8741D" w:rsidP="009B7FB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ind w:left="714" w:hanging="3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7FB8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«_________________________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______</w:t>
            </w:r>
            <w:r w:rsidRPr="009B7FB8">
              <w:rPr>
                <w:rFonts w:ascii="Times New Roman" w:hAnsi="Times New Roman" w:cs="Times New Roman"/>
                <w:b/>
                <w:bCs/>
                <w:color w:val="000000"/>
              </w:rPr>
              <w:t>____»</w:t>
            </w:r>
          </w:p>
        </w:tc>
      </w:tr>
      <w:tr w:rsidR="00B8741D" w:rsidRPr="00B50B51" w:rsidTr="001622C9">
        <w:trPr>
          <w:trHeight w:val="294"/>
        </w:trPr>
        <w:tc>
          <w:tcPr>
            <w:tcW w:w="562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61" w:type="dxa"/>
          </w:tcPr>
          <w:p w:rsidR="00B8741D" w:rsidRPr="001E751D" w:rsidRDefault="00B8741D" w:rsidP="00653C47">
            <w:pPr>
              <w:ind w:left="57" w:right="-28"/>
              <w:jc w:val="both"/>
              <w:rPr>
                <w:color w:val="000000"/>
                <w:lang w:eastAsia="en-US"/>
              </w:rPr>
            </w:pPr>
            <w:r>
              <w:rPr>
                <w:spacing w:val="-2"/>
              </w:rPr>
              <w:t>Показатель (индикатор)</w:t>
            </w:r>
          </w:p>
        </w:tc>
        <w:tc>
          <w:tcPr>
            <w:tcW w:w="1648" w:type="dxa"/>
          </w:tcPr>
          <w:p w:rsidR="00B8741D" w:rsidRPr="00B50B51" w:rsidRDefault="00B8741D" w:rsidP="00653C47">
            <w:pPr>
              <w:jc w:val="center"/>
            </w:pPr>
          </w:p>
        </w:tc>
        <w:tc>
          <w:tcPr>
            <w:tcW w:w="1498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1D" w:rsidRPr="00B50B51" w:rsidTr="001622C9">
        <w:trPr>
          <w:trHeight w:val="294"/>
        </w:trPr>
        <w:tc>
          <w:tcPr>
            <w:tcW w:w="562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61" w:type="dxa"/>
          </w:tcPr>
          <w:p w:rsidR="00B8741D" w:rsidRPr="001E751D" w:rsidRDefault="00B8741D" w:rsidP="00653C47">
            <w:pPr>
              <w:ind w:left="57" w:right="-28"/>
              <w:rPr>
                <w:color w:val="000000"/>
              </w:rPr>
            </w:pPr>
            <w:r>
              <w:rPr>
                <w:spacing w:val="-2"/>
              </w:rPr>
              <w:t>Показатель (индикатор)</w:t>
            </w:r>
          </w:p>
        </w:tc>
        <w:tc>
          <w:tcPr>
            <w:tcW w:w="1648" w:type="dxa"/>
          </w:tcPr>
          <w:p w:rsidR="00B8741D" w:rsidRPr="00B50B51" w:rsidRDefault="00B8741D" w:rsidP="00653C47">
            <w:pPr>
              <w:jc w:val="center"/>
            </w:pPr>
          </w:p>
        </w:tc>
        <w:tc>
          <w:tcPr>
            <w:tcW w:w="1498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1D" w:rsidRPr="00B50B51" w:rsidTr="001622C9">
        <w:trPr>
          <w:trHeight w:val="294"/>
        </w:trPr>
        <w:tc>
          <w:tcPr>
            <w:tcW w:w="562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861" w:type="dxa"/>
          </w:tcPr>
          <w:p w:rsidR="00B8741D" w:rsidRDefault="00B8741D" w:rsidP="00653C47">
            <w:pPr>
              <w:ind w:right="-28"/>
              <w:jc w:val="both"/>
              <w:rPr>
                <w:color w:val="000000"/>
              </w:rPr>
            </w:pPr>
          </w:p>
        </w:tc>
        <w:tc>
          <w:tcPr>
            <w:tcW w:w="1648" w:type="dxa"/>
          </w:tcPr>
          <w:p w:rsidR="00B8741D" w:rsidRPr="00B50B51" w:rsidRDefault="00B8741D" w:rsidP="00653C47">
            <w:pPr>
              <w:jc w:val="center"/>
            </w:pPr>
          </w:p>
        </w:tc>
        <w:tc>
          <w:tcPr>
            <w:tcW w:w="1498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41D" w:rsidRPr="00B50B51" w:rsidRDefault="00B8741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41D" w:rsidRPr="00B50B51" w:rsidRDefault="00B8741D" w:rsidP="007C127E"/>
    <w:p w:rsidR="00B8741D" w:rsidRPr="00B50B51" w:rsidRDefault="00B8741D" w:rsidP="007C127E"/>
    <w:p w:rsidR="00B8741D" w:rsidRDefault="00B8741D" w:rsidP="00D17917"/>
    <w:p w:rsidR="00B8741D" w:rsidRDefault="00B8741D" w:rsidP="00D17917">
      <w:pPr>
        <w:shd w:val="clear" w:color="auto" w:fill="FFFFFF"/>
        <w:spacing w:before="26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8741D" w:rsidRDefault="00B8741D" w:rsidP="00D17917">
      <w:pPr>
        <w:shd w:val="clear" w:color="auto" w:fill="FFFFFF"/>
        <w:spacing w:before="269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741D" w:rsidRDefault="00B8741D" w:rsidP="00D17917">
      <w:pPr>
        <w:shd w:val="clear" w:color="auto" w:fill="FFFFFF"/>
        <w:spacing w:before="269" w:line="317" w:lineRule="exact"/>
        <w:rPr>
          <w:sz w:val="28"/>
          <w:szCs w:val="28"/>
        </w:rPr>
      </w:pPr>
    </w:p>
    <w:p w:rsidR="00B8741D" w:rsidRDefault="00B8741D" w:rsidP="00D17917">
      <w:pPr>
        <w:shd w:val="clear" w:color="auto" w:fill="FFFFFF"/>
        <w:spacing w:before="5" w:line="461" w:lineRule="exact"/>
        <w:ind w:left="600" w:hanging="600"/>
        <w:sectPr w:rsidR="00B8741D" w:rsidSect="00FB1A35">
          <w:type w:val="continuous"/>
          <w:pgSz w:w="16834" w:h="11909" w:orient="landscape"/>
          <w:pgMar w:top="1134" w:right="816" w:bottom="720" w:left="2700" w:header="720" w:footer="720" w:gutter="0"/>
          <w:cols w:space="60"/>
          <w:noEndnote/>
        </w:sectPr>
      </w:pPr>
    </w:p>
    <w:p w:rsidR="00B8741D" w:rsidRPr="00F84538" w:rsidRDefault="00B8741D" w:rsidP="00FB1A35">
      <w:pPr>
        <w:shd w:val="clear" w:color="auto" w:fill="FFFFFF"/>
        <w:spacing w:before="269" w:line="317" w:lineRule="exact"/>
        <w:jc w:val="right"/>
      </w:pPr>
      <w:r>
        <w:rPr>
          <w:spacing w:val="-1"/>
        </w:rPr>
        <w:t xml:space="preserve">                                                                                                                                                                      </w:t>
      </w:r>
      <w:r w:rsidRPr="00F84538">
        <w:rPr>
          <w:sz w:val="28"/>
          <w:szCs w:val="28"/>
        </w:rPr>
        <w:t>Приложение №</w:t>
      </w:r>
      <w:r>
        <w:rPr>
          <w:sz w:val="28"/>
          <w:szCs w:val="28"/>
        </w:rPr>
        <w:t>5</w:t>
      </w:r>
    </w:p>
    <w:p w:rsidR="00B8741D" w:rsidRDefault="00B8741D" w:rsidP="00FB1A35">
      <w:pPr>
        <w:shd w:val="clear" w:color="auto" w:fill="FFFFFF"/>
        <w:spacing w:line="317" w:lineRule="exac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B8741D" w:rsidRDefault="00B8741D" w:rsidP="00D17917"/>
    <w:p w:rsidR="00B8741D" w:rsidRDefault="00B8741D" w:rsidP="00FB1A35">
      <w:pPr>
        <w:shd w:val="clear" w:color="auto" w:fill="FFFFFF"/>
        <w:tabs>
          <w:tab w:val="left" w:pos="9872"/>
        </w:tabs>
        <w:spacing w:before="10"/>
        <w:jc w:val="right"/>
      </w:pPr>
      <w:r>
        <w:tab/>
        <w:t>Таблица 1</w:t>
      </w:r>
    </w:p>
    <w:p w:rsidR="00B8741D" w:rsidRPr="009173C0" w:rsidRDefault="00B8741D" w:rsidP="00D17917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B8741D" w:rsidRPr="009173C0" w:rsidRDefault="00B8741D" w:rsidP="00D17917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>(индикаторов) муниципальной программы в ______ году</w:t>
      </w:r>
    </w:p>
    <w:p w:rsidR="00B8741D" w:rsidRDefault="00B8741D" w:rsidP="00D17917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B8741D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B8741D" w:rsidRDefault="00B8741D" w:rsidP="009731F9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spacing w:val="-3"/>
              </w:rPr>
              <w:t>п/п</w:t>
            </w:r>
          </w:p>
          <w:p w:rsidR="00B8741D" w:rsidRDefault="00B8741D" w:rsidP="009731F9"/>
          <w:p w:rsidR="00B8741D" w:rsidRDefault="00B8741D" w:rsidP="009731F9"/>
          <w:p w:rsidR="00B8741D" w:rsidRDefault="00B8741D" w:rsidP="009731F9"/>
        </w:tc>
        <w:tc>
          <w:tcPr>
            <w:tcW w:w="2093" w:type="dxa"/>
            <w:vMerge w:val="restart"/>
            <w:shd w:val="clear" w:color="auto" w:fill="FFFFFF"/>
          </w:tcPr>
          <w:p w:rsidR="00B8741D" w:rsidRDefault="00B8741D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B8741D" w:rsidRDefault="00B8741D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B8741D" w:rsidRDefault="00B8741D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B8741D" w:rsidRDefault="00B8741D" w:rsidP="009731F9"/>
          <w:p w:rsidR="00B8741D" w:rsidRDefault="00B8741D" w:rsidP="009731F9"/>
          <w:p w:rsidR="00B8741D" w:rsidRDefault="00B8741D" w:rsidP="009731F9"/>
        </w:tc>
        <w:tc>
          <w:tcPr>
            <w:tcW w:w="1642" w:type="dxa"/>
            <w:vMerge w:val="restart"/>
            <w:shd w:val="clear" w:color="auto" w:fill="FFFFFF"/>
          </w:tcPr>
          <w:p w:rsidR="00B8741D" w:rsidRDefault="00B8741D" w:rsidP="009731F9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B8741D" w:rsidRDefault="00B8741D" w:rsidP="009731F9"/>
          <w:p w:rsidR="00B8741D" w:rsidRDefault="00B8741D" w:rsidP="009731F9"/>
          <w:p w:rsidR="00B8741D" w:rsidRDefault="00B8741D" w:rsidP="009731F9"/>
        </w:tc>
        <w:tc>
          <w:tcPr>
            <w:tcW w:w="7484" w:type="dxa"/>
            <w:gridSpan w:val="4"/>
            <w:shd w:val="clear" w:color="auto" w:fill="FFFFFF"/>
          </w:tcPr>
          <w:p w:rsidR="00B8741D" w:rsidRDefault="00B8741D" w:rsidP="009731F9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B8741D" w:rsidRDefault="00B8741D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B8741D" w:rsidRDefault="00B8741D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>показателя (индикатора) на конец отчетного</w:t>
            </w:r>
          </w:p>
          <w:p w:rsidR="00B8741D" w:rsidRDefault="00B8741D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B8741D" w:rsidRDefault="00B8741D" w:rsidP="009731F9">
            <w:pPr>
              <w:shd w:val="clear" w:color="auto" w:fill="FFFFFF"/>
              <w:ind w:left="379"/>
            </w:pPr>
          </w:p>
          <w:p w:rsidR="00B8741D" w:rsidRDefault="00B8741D" w:rsidP="009731F9">
            <w:pPr>
              <w:shd w:val="clear" w:color="auto" w:fill="FFFFFF"/>
              <w:spacing w:line="274" w:lineRule="exact"/>
              <w:jc w:val="center"/>
            </w:pPr>
          </w:p>
          <w:p w:rsidR="00B8741D" w:rsidRDefault="00B8741D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B8741D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B8741D" w:rsidRDefault="00B8741D" w:rsidP="009731F9"/>
        </w:tc>
        <w:tc>
          <w:tcPr>
            <w:tcW w:w="2093" w:type="dxa"/>
            <w:vMerge/>
            <w:shd w:val="clear" w:color="auto" w:fill="FFFFFF"/>
          </w:tcPr>
          <w:p w:rsidR="00B8741D" w:rsidRDefault="00B8741D" w:rsidP="009731F9"/>
        </w:tc>
        <w:tc>
          <w:tcPr>
            <w:tcW w:w="1642" w:type="dxa"/>
            <w:vMerge/>
            <w:shd w:val="clear" w:color="auto" w:fill="FFFFFF"/>
          </w:tcPr>
          <w:p w:rsidR="00B8741D" w:rsidRDefault="00B8741D" w:rsidP="009731F9"/>
        </w:tc>
        <w:tc>
          <w:tcPr>
            <w:tcW w:w="2606" w:type="dxa"/>
            <w:vMerge w:val="restart"/>
            <w:shd w:val="clear" w:color="auto" w:fill="FFFFFF"/>
          </w:tcPr>
          <w:p w:rsidR="00B8741D" w:rsidRDefault="00B8741D" w:rsidP="009731F9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B8741D" w:rsidRDefault="00B8741D" w:rsidP="009731F9"/>
          <w:p w:rsidR="00B8741D" w:rsidRDefault="00B8741D" w:rsidP="009731F9"/>
        </w:tc>
        <w:tc>
          <w:tcPr>
            <w:tcW w:w="2439" w:type="dxa"/>
            <w:vMerge w:val="restart"/>
            <w:shd w:val="clear" w:color="auto" w:fill="FFFFFF"/>
          </w:tcPr>
          <w:p w:rsidR="00B8741D" w:rsidRDefault="00B8741D" w:rsidP="00FB1A35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B8741D" w:rsidRDefault="00B8741D" w:rsidP="00FB1A35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B8741D" w:rsidRDefault="00B8741D" w:rsidP="00FB1A35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B8741D" w:rsidRDefault="00B8741D" w:rsidP="009731F9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B8741D" w:rsidRDefault="00B8741D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B8741D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B8741D" w:rsidRDefault="00B8741D" w:rsidP="009731F9"/>
        </w:tc>
        <w:tc>
          <w:tcPr>
            <w:tcW w:w="2093" w:type="dxa"/>
            <w:vMerge/>
            <w:shd w:val="clear" w:color="auto" w:fill="FFFFFF"/>
          </w:tcPr>
          <w:p w:rsidR="00B8741D" w:rsidRDefault="00B8741D" w:rsidP="009731F9"/>
        </w:tc>
        <w:tc>
          <w:tcPr>
            <w:tcW w:w="1642" w:type="dxa"/>
            <w:vMerge/>
            <w:shd w:val="clear" w:color="auto" w:fill="FFFFFF"/>
          </w:tcPr>
          <w:p w:rsidR="00B8741D" w:rsidRDefault="00B8741D" w:rsidP="009731F9"/>
        </w:tc>
        <w:tc>
          <w:tcPr>
            <w:tcW w:w="2606" w:type="dxa"/>
            <w:vMerge/>
            <w:shd w:val="clear" w:color="auto" w:fill="FFFFFF"/>
          </w:tcPr>
          <w:p w:rsidR="00B8741D" w:rsidRDefault="00B8741D" w:rsidP="009731F9"/>
        </w:tc>
        <w:tc>
          <w:tcPr>
            <w:tcW w:w="2439" w:type="dxa"/>
            <w:vMerge/>
            <w:shd w:val="clear" w:color="auto" w:fill="FFFFFF"/>
          </w:tcPr>
          <w:p w:rsidR="00B8741D" w:rsidRDefault="00B8741D" w:rsidP="009731F9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факт на</w:t>
            </w:r>
          </w:p>
          <w:p w:rsidR="00B8741D" w:rsidRDefault="00B8741D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B8741D" w:rsidRDefault="00B8741D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B8741D" w:rsidRDefault="00B8741D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B8741D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B8741D" w:rsidRDefault="00B8741D" w:rsidP="009731F9">
            <w:pPr>
              <w:shd w:val="clear" w:color="auto" w:fill="FFFFFF"/>
              <w:jc w:val="center"/>
            </w:pPr>
            <w:r>
              <w:t>Муниципальная программа «_______________________»</w:t>
            </w:r>
          </w:p>
        </w:tc>
      </w:tr>
      <w:tr w:rsidR="00B8741D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B8741D" w:rsidRPr="009B7FB8" w:rsidRDefault="00B8741D" w:rsidP="009B7FB8">
            <w:pPr>
              <w:shd w:val="clear" w:color="auto" w:fill="FFFFFF"/>
              <w:jc w:val="center"/>
            </w:pPr>
            <w:r w:rsidRPr="009B7FB8">
              <w:t xml:space="preserve">Подпрограмма  «____________________________________________________» </w:t>
            </w:r>
          </w:p>
          <w:p w:rsidR="00B8741D" w:rsidRDefault="00B8741D" w:rsidP="009B7FB8">
            <w:pPr>
              <w:shd w:val="clear" w:color="auto" w:fill="FFFFFF"/>
              <w:jc w:val="center"/>
            </w:pPr>
            <w:r w:rsidRPr="009B7FB8">
              <w:rPr>
                <w:i/>
                <w:iCs/>
                <w:sz w:val="20"/>
                <w:szCs w:val="20"/>
              </w:rPr>
              <w:t>(строка заполняется  в случае наличия подпрограммы в составе программы)</w:t>
            </w:r>
          </w:p>
        </w:tc>
      </w:tr>
      <w:tr w:rsidR="00B8741D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B8741D" w:rsidRPr="00FB1A35" w:rsidRDefault="00B8741D" w:rsidP="00FB1A35">
            <w:pPr>
              <w:pStyle w:val="ListParagraph"/>
              <w:numPr>
                <w:ilvl w:val="0"/>
                <w:numId w:val="12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3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«_________________________»</w:t>
            </w:r>
          </w:p>
        </w:tc>
      </w:tr>
      <w:tr w:rsidR="00B8741D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B8741D" w:rsidRPr="00FB1A35" w:rsidRDefault="00B8741D" w:rsidP="009731F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B8741D" w:rsidRPr="00FB1A35" w:rsidRDefault="00B8741D" w:rsidP="009731F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B8741D" w:rsidRPr="00FB1A35" w:rsidRDefault="00B8741D" w:rsidP="009731F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B8741D" w:rsidRPr="00FB1A35" w:rsidRDefault="00B8741D" w:rsidP="009731F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B8741D" w:rsidRPr="00FB1A35" w:rsidRDefault="00B8741D" w:rsidP="009731F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</w:tr>
      <w:tr w:rsidR="00B8741D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  <w:r>
              <w:t>…</w:t>
            </w:r>
          </w:p>
        </w:tc>
        <w:tc>
          <w:tcPr>
            <w:tcW w:w="2093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B8741D" w:rsidRDefault="00B8741D" w:rsidP="009731F9">
            <w:pPr>
              <w:shd w:val="clear" w:color="auto" w:fill="FFFFFF"/>
            </w:pPr>
          </w:p>
        </w:tc>
      </w:tr>
    </w:tbl>
    <w:p w:rsidR="00B8741D" w:rsidRDefault="00B8741D" w:rsidP="00D17917">
      <w:pPr>
        <w:shd w:val="clear" w:color="auto" w:fill="FFFFFF"/>
        <w:spacing w:before="69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</w:t>
      </w:r>
    </w:p>
    <w:p w:rsidR="00B8741D" w:rsidRDefault="00B8741D" w:rsidP="008F67D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B8741D" w:rsidRDefault="00B8741D" w:rsidP="008F67D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B8741D" w:rsidRDefault="00B8741D" w:rsidP="008F67D1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B8741D" w:rsidRPr="009173C0" w:rsidRDefault="00B8741D" w:rsidP="008F67D1">
      <w:pPr>
        <w:shd w:val="clear" w:color="auto" w:fill="FFFFFF"/>
        <w:ind w:left="6802"/>
        <w:rPr>
          <w:b/>
          <w:bCs/>
        </w:rPr>
      </w:pPr>
      <w:r w:rsidRPr="009173C0">
        <w:rPr>
          <w:b/>
          <w:bCs/>
        </w:rPr>
        <w:t>ОТЧЕТ</w:t>
      </w:r>
    </w:p>
    <w:p w:rsidR="00B8741D" w:rsidRPr="009173C0" w:rsidRDefault="00B8741D" w:rsidP="00D17917">
      <w:pPr>
        <w:shd w:val="clear" w:color="auto" w:fill="FFFFFF"/>
        <w:spacing w:line="322" w:lineRule="exact"/>
        <w:ind w:left="3936" w:right="4147"/>
        <w:jc w:val="center"/>
        <w:rPr>
          <w:b/>
          <w:bCs/>
        </w:rPr>
      </w:pPr>
      <w:r w:rsidRPr="009173C0">
        <w:rPr>
          <w:b/>
          <w:bCs/>
        </w:rPr>
        <w:t>об использовании бюджетных ассигнований на реализацию муниципальной программы за _____  год</w:t>
      </w:r>
    </w:p>
    <w:p w:rsidR="00B8741D" w:rsidRDefault="00B8741D" w:rsidP="00D17917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11"/>
        <w:gridCol w:w="2117"/>
        <w:gridCol w:w="1862"/>
        <w:gridCol w:w="1142"/>
        <w:gridCol w:w="859"/>
        <w:gridCol w:w="994"/>
        <w:gridCol w:w="1536"/>
        <w:gridCol w:w="1589"/>
        <w:gridCol w:w="1536"/>
        <w:gridCol w:w="1531"/>
      </w:tblGrid>
      <w:tr w:rsidR="00B8741D">
        <w:trPr>
          <w:trHeight w:hRule="exact" w:val="643"/>
        </w:trPr>
        <w:tc>
          <w:tcPr>
            <w:tcW w:w="2011" w:type="dxa"/>
            <w:vMerge w:val="restart"/>
            <w:shd w:val="clear" w:color="auto" w:fill="FFFFFF"/>
          </w:tcPr>
          <w:p w:rsidR="00B8741D" w:rsidRDefault="00B8741D" w:rsidP="008F67D1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B8741D" w:rsidRDefault="00B8741D" w:rsidP="008F67D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:rsidR="00B8741D" w:rsidRDefault="00B8741D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2995" w:type="dxa"/>
            <w:gridSpan w:val="3"/>
            <w:shd w:val="clear" w:color="auto" w:fill="FFFFFF"/>
          </w:tcPr>
          <w:p w:rsidR="00B8741D" w:rsidRDefault="00B8741D" w:rsidP="008F67D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B8741D" w:rsidRDefault="00B8741D" w:rsidP="008F67D1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B8741D">
        <w:trPr>
          <w:trHeight w:hRule="exact" w:val="2006"/>
        </w:trPr>
        <w:tc>
          <w:tcPr>
            <w:tcW w:w="2011" w:type="dxa"/>
            <w:vMerge/>
            <w:shd w:val="clear" w:color="auto" w:fill="FFFFFF"/>
          </w:tcPr>
          <w:p w:rsidR="00B8741D" w:rsidRDefault="00B8741D" w:rsidP="008F67D1">
            <w:pPr>
              <w:jc w:val="center"/>
            </w:pPr>
          </w:p>
          <w:p w:rsidR="00B8741D" w:rsidRDefault="00B8741D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B8741D" w:rsidRDefault="00B8741D" w:rsidP="008F67D1">
            <w:pPr>
              <w:jc w:val="center"/>
            </w:pPr>
          </w:p>
          <w:p w:rsidR="00B8741D" w:rsidRDefault="00B8741D" w:rsidP="008F67D1">
            <w:pPr>
              <w:jc w:val="center"/>
            </w:pPr>
          </w:p>
        </w:tc>
        <w:tc>
          <w:tcPr>
            <w:tcW w:w="1862" w:type="dxa"/>
            <w:vMerge/>
            <w:shd w:val="clear" w:color="auto" w:fill="FFFFFF"/>
          </w:tcPr>
          <w:p w:rsidR="00B8741D" w:rsidRDefault="00B8741D" w:rsidP="008F67D1">
            <w:pPr>
              <w:jc w:val="center"/>
            </w:pPr>
          </w:p>
          <w:p w:rsidR="00B8741D" w:rsidRDefault="00B8741D" w:rsidP="008F67D1">
            <w:pPr>
              <w:jc w:val="center"/>
            </w:pPr>
          </w:p>
        </w:tc>
        <w:tc>
          <w:tcPr>
            <w:tcW w:w="1142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859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РзПр</w:t>
            </w:r>
          </w:p>
        </w:tc>
        <w:tc>
          <w:tcPr>
            <w:tcW w:w="994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B8741D" w:rsidRDefault="00B8741D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B8741D">
        <w:trPr>
          <w:trHeight w:hRule="exact" w:val="341"/>
        </w:trPr>
        <w:tc>
          <w:tcPr>
            <w:tcW w:w="2011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117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862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1142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994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B8741D" w:rsidRDefault="00B8741D" w:rsidP="008F67D1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B8741D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B8741D" w:rsidRPr="008F67D1" w:rsidRDefault="00B8741D" w:rsidP="008F67D1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ind w:left="37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85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ind w:left="23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ind w:left="298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  <w:tr w:rsidR="00B8741D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B8741D" w:rsidRPr="008F67D1" w:rsidRDefault="00B8741D" w:rsidP="008F67D1">
            <w:pPr>
              <w:jc w:val="center"/>
            </w:pPr>
          </w:p>
          <w:p w:rsidR="00B8741D" w:rsidRPr="008F67D1" w:rsidRDefault="00B8741D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B8741D" w:rsidRDefault="00B8741D" w:rsidP="00653C47"/>
          <w:p w:rsidR="00B8741D" w:rsidRDefault="00B8741D" w:rsidP="00653C47"/>
        </w:tc>
        <w:tc>
          <w:tcPr>
            <w:tcW w:w="186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ind w:left="23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  <w:tr w:rsidR="00B8741D">
        <w:trPr>
          <w:trHeight w:hRule="exact" w:val="336"/>
        </w:trPr>
        <w:tc>
          <w:tcPr>
            <w:tcW w:w="2011" w:type="dxa"/>
            <w:vMerge/>
            <w:shd w:val="clear" w:color="auto" w:fill="FFFFFF"/>
          </w:tcPr>
          <w:p w:rsidR="00B8741D" w:rsidRPr="008F67D1" w:rsidRDefault="00B8741D" w:rsidP="008F67D1">
            <w:pPr>
              <w:jc w:val="center"/>
            </w:pPr>
          </w:p>
          <w:p w:rsidR="00B8741D" w:rsidRPr="008F67D1" w:rsidRDefault="00B8741D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B8741D" w:rsidRDefault="00B8741D" w:rsidP="00653C47"/>
          <w:p w:rsidR="00B8741D" w:rsidRDefault="00B8741D" w:rsidP="00653C47"/>
        </w:tc>
        <w:tc>
          <w:tcPr>
            <w:tcW w:w="186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ind w:left="23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  <w:tr w:rsidR="00B8741D">
        <w:trPr>
          <w:trHeight w:hRule="exact" w:val="629"/>
        </w:trPr>
        <w:tc>
          <w:tcPr>
            <w:tcW w:w="2011" w:type="dxa"/>
            <w:vMerge w:val="restart"/>
            <w:shd w:val="clear" w:color="auto" w:fill="FFFFFF"/>
          </w:tcPr>
          <w:p w:rsidR="00B8741D" w:rsidRPr="008F67D1" w:rsidRDefault="00B8741D" w:rsidP="008F67D1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B8741D" w:rsidRPr="008F67D1" w:rsidRDefault="00B8741D" w:rsidP="008F67D1">
            <w:pPr>
              <w:shd w:val="clear" w:color="auto" w:fill="FFFFFF"/>
              <w:jc w:val="center"/>
            </w:pPr>
            <w:r w:rsidRPr="008F67D1">
              <w:rPr>
                <w:i/>
                <w:iCs/>
                <w:sz w:val="22"/>
                <w:szCs w:val="22"/>
              </w:rPr>
              <w:t>(строка заполняется  в случае наличия подпрограммы в составе программы)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ind w:left="23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  <w:tr w:rsidR="00B8741D">
        <w:trPr>
          <w:trHeight w:hRule="exact" w:val="341"/>
        </w:trPr>
        <w:tc>
          <w:tcPr>
            <w:tcW w:w="2011" w:type="dxa"/>
            <w:vMerge/>
            <w:shd w:val="clear" w:color="auto" w:fill="FFFFFF"/>
          </w:tcPr>
          <w:p w:rsidR="00B8741D" w:rsidRPr="008F67D1" w:rsidRDefault="00B8741D" w:rsidP="008F67D1">
            <w:pPr>
              <w:jc w:val="center"/>
            </w:pPr>
          </w:p>
          <w:p w:rsidR="00B8741D" w:rsidRPr="008F67D1" w:rsidRDefault="00B8741D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B8741D" w:rsidRDefault="00B8741D" w:rsidP="00653C47"/>
          <w:p w:rsidR="00B8741D" w:rsidRDefault="00B8741D" w:rsidP="00653C47"/>
        </w:tc>
        <w:tc>
          <w:tcPr>
            <w:tcW w:w="186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ind w:left="24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ind w:left="307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  <w:tr w:rsidR="00B8741D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B8741D" w:rsidRPr="008F67D1" w:rsidRDefault="00B8741D" w:rsidP="008F67D1">
            <w:pPr>
              <w:jc w:val="center"/>
            </w:pPr>
          </w:p>
          <w:p w:rsidR="00B8741D" w:rsidRPr="008F67D1" w:rsidRDefault="00B8741D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B8741D" w:rsidRDefault="00B8741D" w:rsidP="00653C47"/>
          <w:p w:rsidR="00B8741D" w:rsidRDefault="00B8741D" w:rsidP="00653C47"/>
        </w:tc>
        <w:tc>
          <w:tcPr>
            <w:tcW w:w="186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tabs>
                <w:tab w:val="left" w:leader="underscore" w:pos="283"/>
              </w:tabs>
            </w:pPr>
            <w:r>
              <w:rPr>
                <w:b/>
                <w:bCs/>
              </w:rPr>
              <w:tab/>
            </w:r>
          </w:p>
        </w:tc>
        <w:tc>
          <w:tcPr>
            <w:tcW w:w="114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ind w:left="24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ind w:left="307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  <w:tr w:rsidR="00B8741D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B8741D" w:rsidRPr="008F67D1" w:rsidRDefault="00B8741D" w:rsidP="008F67D1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8F67D1">
              <w:rPr>
                <w:b/>
                <w:bCs/>
                <w:sz w:val="22"/>
                <w:szCs w:val="22"/>
              </w:rPr>
              <w:t xml:space="preserve">1. Основное 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мероприятие  «___</w:t>
            </w:r>
            <w:r>
              <w:rPr>
                <w:b/>
                <w:bCs/>
                <w:spacing w:val="-15"/>
                <w:sz w:val="22"/>
                <w:szCs w:val="22"/>
              </w:rPr>
              <w:t>__________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__»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ind w:left="24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  <w:ind w:left="31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  <w:tr w:rsidR="00B8741D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B8741D" w:rsidRDefault="00B8741D" w:rsidP="00653C47"/>
          <w:p w:rsidR="00B8741D" w:rsidRDefault="00B8741D" w:rsidP="00653C47"/>
        </w:tc>
        <w:tc>
          <w:tcPr>
            <w:tcW w:w="2117" w:type="dxa"/>
            <w:vMerge/>
            <w:shd w:val="clear" w:color="auto" w:fill="FFFFFF"/>
          </w:tcPr>
          <w:p w:rsidR="00B8741D" w:rsidRDefault="00B8741D" w:rsidP="00653C47"/>
          <w:p w:rsidR="00B8741D" w:rsidRDefault="00B8741D" w:rsidP="00653C47"/>
        </w:tc>
        <w:tc>
          <w:tcPr>
            <w:tcW w:w="186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  <w:r>
              <w:rPr>
                <w:b/>
                <w:bCs/>
              </w:rPr>
              <w:t>—</w:t>
            </w:r>
          </w:p>
        </w:tc>
        <w:tc>
          <w:tcPr>
            <w:tcW w:w="114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994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  <w:tr w:rsidR="00B8741D">
        <w:trPr>
          <w:trHeight w:hRule="exact" w:val="355"/>
        </w:trPr>
        <w:tc>
          <w:tcPr>
            <w:tcW w:w="2011" w:type="dxa"/>
            <w:vMerge/>
            <w:shd w:val="clear" w:color="auto" w:fill="FFFFFF"/>
          </w:tcPr>
          <w:p w:rsidR="00B8741D" w:rsidRDefault="00B8741D" w:rsidP="00653C47"/>
          <w:p w:rsidR="00B8741D" w:rsidRDefault="00B8741D" w:rsidP="00653C47"/>
        </w:tc>
        <w:tc>
          <w:tcPr>
            <w:tcW w:w="2117" w:type="dxa"/>
            <w:vMerge/>
            <w:shd w:val="clear" w:color="auto" w:fill="FFFFFF"/>
          </w:tcPr>
          <w:p w:rsidR="00B8741D" w:rsidRDefault="00B8741D" w:rsidP="00653C47"/>
          <w:p w:rsidR="00B8741D" w:rsidRDefault="00B8741D" w:rsidP="00653C47"/>
        </w:tc>
        <w:tc>
          <w:tcPr>
            <w:tcW w:w="186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994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B8741D" w:rsidRDefault="00B8741D" w:rsidP="00653C47">
            <w:pPr>
              <w:shd w:val="clear" w:color="auto" w:fill="FFFFFF"/>
            </w:pPr>
          </w:p>
        </w:tc>
      </w:tr>
    </w:tbl>
    <w:p w:rsidR="00B8741D" w:rsidRPr="00A65B43" w:rsidRDefault="00B8741D" w:rsidP="00D17917">
      <w:pPr>
        <w:sectPr w:rsidR="00B8741D" w:rsidRPr="00A65B43">
          <w:pgSz w:w="16834" w:h="11909" w:orient="landscape"/>
          <w:pgMar w:top="1134" w:right="853" w:bottom="720" w:left="852" w:header="720" w:footer="720" w:gutter="0"/>
          <w:cols w:space="60"/>
          <w:noEndnote/>
        </w:sectPr>
      </w:pPr>
    </w:p>
    <w:p w:rsidR="00B8741D" w:rsidRPr="00DF5ADF" w:rsidRDefault="00B8741D" w:rsidP="00311205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DF5AD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8741D" w:rsidRPr="00DF5ADF" w:rsidRDefault="00B8741D" w:rsidP="00311205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DF5AD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8741D" w:rsidRPr="00DF5ADF" w:rsidRDefault="00B8741D" w:rsidP="0031120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F5AD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5AD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17.05.2017г.</w:t>
      </w:r>
      <w:r w:rsidRPr="00DF5AD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32-п</w:t>
      </w:r>
    </w:p>
    <w:p w:rsidR="00B8741D" w:rsidRPr="00795929" w:rsidRDefault="00B8741D" w:rsidP="003112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41D" w:rsidRDefault="00B8741D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B8741D" w:rsidRDefault="00B8741D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ОЦЕНКИ ЭФФЕКТИВНОСТИ МУНИЦИПАЛЬНЫХ ПРОГРАММ МУНИЦИПАЛЬНОГО ОБРАЗОВАНИЯ</w:t>
      </w:r>
    </w:p>
    <w:p w:rsidR="00B8741D" w:rsidRDefault="00B8741D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ЗАРЕЧНЫЙ СЕЛЬСОВЕТ ТАШЛИНСКОГО РАЙОНА</w:t>
      </w:r>
    </w:p>
    <w:p w:rsidR="00B8741D" w:rsidRDefault="00B8741D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B8741D" w:rsidRDefault="00B8741D" w:rsidP="00311205">
      <w:pPr>
        <w:shd w:val="clear" w:color="auto" w:fill="FFFFFF"/>
        <w:tabs>
          <w:tab w:val="left" w:pos="0"/>
        </w:tabs>
        <w:jc w:val="center"/>
      </w:pPr>
    </w:p>
    <w:p w:rsidR="00B8741D" w:rsidRDefault="00B8741D" w:rsidP="009F7B03">
      <w:pPr>
        <w:shd w:val="clear" w:color="auto" w:fill="FFFFFF"/>
        <w:ind w:left="58"/>
        <w:jc w:val="center"/>
        <w:rPr>
          <w:b/>
          <w:bCs/>
          <w:spacing w:val="-2"/>
          <w:sz w:val="28"/>
          <w:szCs w:val="28"/>
        </w:rPr>
      </w:pPr>
      <w:r w:rsidRPr="009F7B03">
        <w:rPr>
          <w:b/>
          <w:bCs/>
          <w:spacing w:val="-2"/>
          <w:sz w:val="28"/>
          <w:szCs w:val="28"/>
          <w:lang w:val="en-US"/>
        </w:rPr>
        <w:t>I</w:t>
      </w:r>
      <w:r w:rsidRPr="009F7B03">
        <w:rPr>
          <w:b/>
          <w:bCs/>
          <w:spacing w:val="-2"/>
          <w:sz w:val="28"/>
          <w:szCs w:val="28"/>
        </w:rPr>
        <w:t>. Общие положения</w:t>
      </w:r>
    </w:p>
    <w:p w:rsidR="00B8741D" w:rsidRPr="009F7B03" w:rsidRDefault="00B8741D" w:rsidP="009F7B03">
      <w:pPr>
        <w:shd w:val="clear" w:color="auto" w:fill="FFFFFF"/>
        <w:ind w:left="58"/>
        <w:jc w:val="center"/>
        <w:rPr>
          <w:b/>
          <w:bCs/>
          <w:spacing w:val="-2"/>
          <w:sz w:val="28"/>
          <w:szCs w:val="28"/>
        </w:rPr>
      </w:pPr>
    </w:p>
    <w:p w:rsidR="00B8741D" w:rsidRPr="009F7B03" w:rsidRDefault="00B8741D" w:rsidP="009F7B03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spacing w:val="-26"/>
          <w:sz w:val="28"/>
          <w:szCs w:val="28"/>
        </w:rPr>
      </w:pPr>
      <w:r w:rsidRPr="009F7B03">
        <w:rPr>
          <w:sz w:val="28"/>
          <w:szCs w:val="28"/>
        </w:rPr>
        <w:t xml:space="preserve">       1.1. Настоящий порядок разработан в целях установления единых подходов для оценки эффективности муниципальных программ муниципального образования </w:t>
      </w:r>
      <w:r>
        <w:rPr>
          <w:sz w:val="28"/>
          <w:szCs w:val="28"/>
        </w:rPr>
        <w:t>Заречный</w:t>
      </w:r>
      <w:r w:rsidRPr="009F7B03">
        <w:rPr>
          <w:sz w:val="28"/>
          <w:szCs w:val="28"/>
        </w:rPr>
        <w:t xml:space="preserve"> сельсовет Ташлинского района Оренбургской области (далее </w:t>
      </w:r>
      <w:r>
        <w:rPr>
          <w:sz w:val="28"/>
          <w:szCs w:val="28"/>
        </w:rPr>
        <w:t xml:space="preserve">- </w:t>
      </w:r>
      <w:r w:rsidRPr="009F7B03">
        <w:rPr>
          <w:sz w:val="28"/>
          <w:szCs w:val="28"/>
        </w:rPr>
        <w:t>муниципальная программа).</w:t>
      </w:r>
    </w:p>
    <w:p w:rsidR="00B8741D" w:rsidRPr="009F7B03" w:rsidRDefault="00B8741D" w:rsidP="009F7B03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b/>
          <w:bCs/>
          <w:spacing w:val="-26"/>
          <w:sz w:val="28"/>
          <w:szCs w:val="28"/>
        </w:rPr>
      </w:pPr>
      <w:r w:rsidRPr="009F7B03">
        <w:rPr>
          <w:sz w:val="28"/>
          <w:szCs w:val="28"/>
        </w:rPr>
        <w:t xml:space="preserve">        1.2.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B8741D" w:rsidRDefault="00B8741D" w:rsidP="00F66B14">
      <w:pPr>
        <w:shd w:val="clear" w:color="auto" w:fill="FFFFFF"/>
        <w:tabs>
          <w:tab w:val="left" w:pos="830"/>
        </w:tabs>
        <w:spacing w:line="322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7B03">
        <w:rPr>
          <w:sz w:val="28"/>
          <w:szCs w:val="28"/>
        </w:rPr>
        <w:t xml:space="preserve">1.3. Оценка эффективности муниципальной программы производится с учетом оценки степени </w:t>
      </w:r>
      <w:r w:rsidRPr="009F7B03">
        <w:rPr>
          <w:spacing w:val="-1"/>
          <w:sz w:val="28"/>
          <w:szCs w:val="28"/>
        </w:rPr>
        <w:t xml:space="preserve">исполнения </w:t>
      </w:r>
      <w:r w:rsidRPr="009F7B03">
        <w:rPr>
          <w:sz w:val="28"/>
          <w:szCs w:val="28"/>
        </w:rPr>
        <w:t>основных мероприятий и достижения ожидаемых непосредственных результатов их реализации;</w:t>
      </w:r>
      <w:r w:rsidRPr="009F7B03">
        <w:rPr>
          <w:spacing w:val="-11"/>
          <w:sz w:val="28"/>
          <w:szCs w:val="28"/>
        </w:rPr>
        <w:t xml:space="preserve"> </w:t>
      </w:r>
      <w:r w:rsidRPr="009F7B03">
        <w:rPr>
          <w:sz w:val="28"/>
          <w:szCs w:val="28"/>
        </w:rPr>
        <w:t>степени соответствия запланированному уровню затрат;</w:t>
      </w:r>
      <w:r w:rsidRPr="009F7B03">
        <w:rPr>
          <w:spacing w:val="-11"/>
          <w:sz w:val="28"/>
          <w:szCs w:val="28"/>
        </w:rPr>
        <w:t xml:space="preserve"> </w:t>
      </w:r>
      <w:r w:rsidRPr="009F7B03">
        <w:rPr>
          <w:sz w:val="28"/>
          <w:szCs w:val="28"/>
        </w:rPr>
        <w:t xml:space="preserve">эффективности использования бюджетных средств, достижения целей и решения задач муниципальной программы. </w:t>
      </w:r>
    </w:p>
    <w:p w:rsidR="00B8741D" w:rsidRDefault="00B8741D" w:rsidP="00F66B14">
      <w:pPr>
        <w:shd w:val="clear" w:color="auto" w:fill="FFFFFF"/>
        <w:tabs>
          <w:tab w:val="left" w:pos="830"/>
        </w:tabs>
        <w:spacing w:line="322" w:lineRule="exact"/>
        <w:ind w:right="34"/>
        <w:jc w:val="both"/>
      </w:pPr>
      <w:r>
        <w:rPr>
          <w:sz w:val="28"/>
          <w:szCs w:val="28"/>
        </w:rPr>
        <w:t xml:space="preserve">        1.</w:t>
      </w:r>
      <w:r>
        <w:rPr>
          <w:spacing w:val="-14"/>
          <w:sz w:val="28"/>
          <w:szCs w:val="28"/>
        </w:rPr>
        <w:t>4.</w:t>
      </w:r>
      <w:r>
        <w:rPr>
          <w:sz w:val="28"/>
          <w:szCs w:val="28"/>
        </w:rPr>
        <w:tab/>
        <w:t>Оценка эффективности реализации муниципальных программ</w:t>
      </w:r>
      <w:r>
        <w:rPr>
          <w:sz w:val="28"/>
          <w:szCs w:val="28"/>
        </w:rPr>
        <w:br/>
        <w:t>осуществляется в два этапа.</w:t>
      </w:r>
    </w:p>
    <w:p w:rsidR="00B8741D" w:rsidRDefault="00B8741D" w:rsidP="00F66B1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right="38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        1.5. На первом этапе осуществляется оценка эффективности реализации </w:t>
      </w:r>
      <w:r>
        <w:rPr>
          <w:sz w:val="28"/>
          <w:szCs w:val="28"/>
        </w:rPr>
        <w:t>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бюджетных средств.</w:t>
      </w:r>
    </w:p>
    <w:p w:rsidR="00B8741D" w:rsidRDefault="00B8741D" w:rsidP="00F66B1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right="53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        1.6. На втором этапе осуществляется оценка эффективности реализации </w:t>
      </w:r>
      <w:r>
        <w:rPr>
          <w:sz w:val="28"/>
          <w:szCs w:val="28"/>
        </w:rPr>
        <w:t>муниципальной программы, которая определяется с учетом оценки степени достижения целей и решения задач муниципальной программы и эффективности реализации подпрограмм.</w:t>
      </w:r>
    </w:p>
    <w:p w:rsidR="00B8741D" w:rsidRDefault="00B8741D" w:rsidP="00F66B14">
      <w:pPr>
        <w:shd w:val="clear" w:color="auto" w:fill="FFFFFF"/>
        <w:tabs>
          <w:tab w:val="left" w:pos="830"/>
        </w:tabs>
        <w:spacing w:line="322" w:lineRule="exact"/>
        <w:ind w:right="58" w:firstLine="552"/>
        <w:jc w:val="both"/>
      </w:pPr>
      <w:r>
        <w:rPr>
          <w:spacing w:val="-12"/>
          <w:sz w:val="28"/>
          <w:szCs w:val="28"/>
        </w:rPr>
        <w:t xml:space="preserve">1.7. </w:t>
      </w:r>
      <w:r>
        <w:rPr>
          <w:sz w:val="28"/>
          <w:szCs w:val="28"/>
        </w:rPr>
        <w:t>Если муниципальная программа не содержит подпрограмм, оценка</w:t>
      </w:r>
      <w:r>
        <w:rPr>
          <w:sz w:val="28"/>
          <w:szCs w:val="28"/>
        </w:rPr>
        <w:br/>
        <w:t>эффективности ее реализации проводится аналогично оценке эффективности</w:t>
      </w:r>
      <w:r>
        <w:rPr>
          <w:sz w:val="28"/>
          <w:szCs w:val="28"/>
        </w:rPr>
        <w:br/>
        <w:t>реализации подпрограммы, предусмотренной настоящим Порядком.</w:t>
      </w:r>
    </w:p>
    <w:p w:rsidR="00B8741D" w:rsidRDefault="00B8741D" w:rsidP="00F66B14">
      <w:pPr>
        <w:shd w:val="clear" w:color="auto" w:fill="FFFFFF"/>
        <w:tabs>
          <w:tab w:val="left" w:pos="830"/>
        </w:tabs>
        <w:spacing w:line="322" w:lineRule="exact"/>
        <w:ind w:right="58" w:firstLine="552"/>
        <w:jc w:val="both"/>
        <w:sectPr w:rsidR="00B8741D">
          <w:pgSz w:w="11909" w:h="16834"/>
          <w:pgMar w:top="1382" w:right="792" w:bottom="360" w:left="1651" w:header="720" w:footer="720" w:gutter="0"/>
          <w:cols w:space="60"/>
          <w:noEndnote/>
        </w:sectPr>
      </w:pPr>
    </w:p>
    <w:p w:rsidR="00B8741D" w:rsidRDefault="00B8741D" w:rsidP="00F66B14">
      <w:pPr>
        <w:shd w:val="clear" w:color="auto" w:fill="FFFFFF"/>
        <w:ind w:left="1905" w:right="1837"/>
        <w:jc w:val="center"/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pacing w:val="-2"/>
          <w:sz w:val="28"/>
          <w:szCs w:val="28"/>
        </w:rPr>
        <w:t>. Оценка степени реализации основных мероприятий</w:t>
      </w:r>
    </w:p>
    <w:p w:rsidR="00B8741D" w:rsidRDefault="00B8741D" w:rsidP="00F66B14">
      <w:pPr>
        <w:shd w:val="clear" w:color="auto" w:fill="FFFFFF"/>
        <w:tabs>
          <w:tab w:val="left" w:pos="883"/>
        </w:tabs>
        <w:spacing w:before="250" w:line="326" w:lineRule="exact"/>
        <w:ind w:left="29" w:right="5" w:firstLine="557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2.1.</w:t>
      </w:r>
      <w:r>
        <w:rPr>
          <w:sz w:val="28"/>
          <w:szCs w:val="28"/>
        </w:rPr>
        <w:tab/>
        <w:t>Степень реализации мероприятий оценивается для каждой</w:t>
      </w:r>
      <w:r>
        <w:rPr>
          <w:sz w:val="28"/>
          <w:szCs w:val="28"/>
        </w:rPr>
        <w:br/>
        <w:t>подпрограммы как доля мероприятий, выполненных в полном объеме, по следующей формуле:</w:t>
      </w:r>
    </w:p>
    <w:p w:rsidR="00B8741D" w:rsidRDefault="00B8741D" w:rsidP="00F66B14">
      <w:pPr>
        <w:shd w:val="clear" w:color="auto" w:fill="FFFFFF"/>
        <w:tabs>
          <w:tab w:val="left" w:pos="883"/>
        </w:tabs>
        <w:ind w:left="28" w:right="6" w:firstLine="556"/>
        <w:jc w:val="both"/>
      </w:pPr>
    </w:p>
    <w:p w:rsidR="00B8741D" w:rsidRDefault="00B8741D" w:rsidP="00F66B14">
      <w:pPr>
        <w:shd w:val="clear" w:color="auto" w:fill="FFFFFF"/>
        <w:ind w:left="67"/>
        <w:jc w:val="center"/>
        <w:rPr>
          <w:spacing w:val="-6"/>
          <w:sz w:val="28"/>
          <w:szCs w:val="28"/>
        </w:rPr>
      </w:pPr>
      <w:r>
        <w:rPr>
          <w:spacing w:val="-12"/>
          <w:sz w:val="28"/>
          <w:szCs w:val="28"/>
        </w:rPr>
        <w:t>СРм=Мв/М,</w:t>
      </w:r>
      <w:r>
        <w:t xml:space="preserve"> </w:t>
      </w:r>
      <w:r>
        <w:rPr>
          <w:spacing w:val="-6"/>
          <w:sz w:val="28"/>
          <w:szCs w:val="28"/>
        </w:rPr>
        <w:t>где:</w:t>
      </w:r>
    </w:p>
    <w:p w:rsidR="00B8741D" w:rsidRDefault="00B8741D" w:rsidP="00F66B14">
      <w:pPr>
        <w:shd w:val="clear" w:color="auto" w:fill="FFFFFF"/>
        <w:ind w:left="67"/>
        <w:jc w:val="center"/>
      </w:pPr>
    </w:p>
    <w:p w:rsidR="00B8741D" w:rsidRDefault="00B8741D" w:rsidP="00F66B14">
      <w:pPr>
        <w:shd w:val="clear" w:color="auto" w:fill="FFFFFF"/>
        <w:ind w:left="614"/>
      </w:pPr>
      <w:r>
        <w:rPr>
          <w:sz w:val="28"/>
          <w:szCs w:val="28"/>
        </w:rPr>
        <w:t>СРм - степень реализации мероприятий;</w:t>
      </w:r>
    </w:p>
    <w:p w:rsidR="00B8741D" w:rsidRDefault="00B8741D" w:rsidP="00F66B14">
      <w:pPr>
        <w:shd w:val="clear" w:color="auto" w:fill="FFFFFF"/>
        <w:spacing w:line="322" w:lineRule="exact"/>
        <w:ind w:left="62" w:firstLine="542"/>
        <w:jc w:val="both"/>
      </w:pPr>
      <w:r>
        <w:rPr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B8741D" w:rsidRDefault="00B8741D" w:rsidP="00F66B14">
      <w:pPr>
        <w:shd w:val="clear" w:color="auto" w:fill="FFFFFF"/>
        <w:spacing w:line="322" w:lineRule="exact"/>
        <w:ind w:left="62" w:right="14" w:firstLine="542"/>
        <w:jc w:val="both"/>
      </w:pPr>
      <w:r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8741D" w:rsidRDefault="00B8741D" w:rsidP="00F66B14">
      <w:pPr>
        <w:shd w:val="clear" w:color="auto" w:fill="FFFFFF"/>
        <w:tabs>
          <w:tab w:val="left" w:pos="883"/>
        </w:tabs>
        <w:spacing w:line="322" w:lineRule="exact"/>
        <w:ind w:left="29" w:right="10" w:firstLine="557"/>
        <w:jc w:val="both"/>
      </w:pPr>
      <w:r>
        <w:rPr>
          <w:spacing w:val="-14"/>
          <w:sz w:val="28"/>
          <w:szCs w:val="28"/>
        </w:rPr>
        <w:t>2.2.</w:t>
      </w:r>
      <w:r>
        <w:rPr>
          <w:sz w:val="28"/>
          <w:szCs w:val="28"/>
        </w:rPr>
        <w:tab/>
        <w:t>Мероприятие, результаты которого оцениваются на основании</w:t>
      </w:r>
      <w:r>
        <w:rPr>
          <w:sz w:val="28"/>
          <w:szCs w:val="28"/>
        </w:rPr>
        <w:br/>
        <w:t>числовых (в абсолютных или относительных величинах) значений</w:t>
      </w:r>
      <w:r>
        <w:rPr>
          <w:sz w:val="28"/>
          <w:szCs w:val="28"/>
        </w:rPr>
        <w:br/>
        <w:t>показателей (индикаторов), считается выполненным в полном объеме, если</w:t>
      </w:r>
      <w:r>
        <w:rPr>
          <w:sz w:val="28"/>
          <w:szCs w:val="28"/>
        </w:rPr>
        <w:br/>
        <w:t>фактически достигнутое значение показателя (индикатора) составляет не</w:t>
      </w:r>
      <w:r>
        <w:rPr>
          <w:sz w:val="28"/>
          <w:szCs w:val="28"/>
        </w:rPr>
        <w:br/>
        <w:t>менее 95 % от запланированного и не ниже, чем значение показателя</w:t>
      </w:r>
      <w:r>
        <w:rPr>
          <w:sz w:val="28"/>
          <w:szCs w:val="28"/>
        </w:rPr>
        <w:br/>
        <w:t>(индикатора), достигнутое в году, предшествующем отчетному, с учетом</w:t>
      </w:r>
      <w:r>
        <w:rPr>
          <w:sz w:val="28"/>
          <w:szCs w:val="28"/>
        </w:rPr>
        <w:br/>
        <w:t>корректировки объемов финансирования по мероприятию.</w:t>
      </w:r>
    </w:p>
    <w:p w:rsidR="00B8741D" w:rsidRDefault="00B8741D" w:rsidP="00F66B14">
      <w:pPr>
        <w:shd w:val="clear" w:color="auto" w:fill="FFFFFF"/>
        <w:spacing w:line="317" w:lineRule="exact"/>
        <w:ind w:left="48" w:right="29" w:firstLine="547"/>
        <w:jc w:val="both"/>
      </w:pPr>
      <w:r>
        <w:rPr>
          <w:sz w:val="28"/>
          <w:szCs w:val="28"/>
        </w:rPr>
        <w:t>Оценка достижения качественного результата проводится экспертно, с приложением документов, обосновывающих результаты оценки.</w:t>
      </w:r>
    </w:p>
    <w:p w:rsidR="00B8741D" w:rsidRDefault="00B8741D" w:rsidP="00F66B14">
      <w:pPr>
        <w:shd w:val="clear" w:color="auto" w:fill="FFFFFF"/>
        <w:spacing w:before="331" w:line="322" w:lineRule="exact"/>
        <w:ind w:left="1685" w:right="1666"/>
        <w:jc w:val="center"/>
      </w:pPr>
      <w:r>
        <w:rPr>
          <w:b/>
          <w:bCs/>
          <w:sz w:val="28"/>
          <w:szCs w:val="28"/>
          <w:lang w:val="en-US"/>
        </w:rPr>
        <w:t>III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</w:t>
      </w:r>
      <w:r>
        <w:rPr>
          <w:b/>
          <w:bCs/>
          <w:spacing w:val="-1"/>
          <w:sz w:val="28"/>
          <w:szCs w:val="28"/>
        </w:rPr>
        <w:t>соответствия запланированному уровню затрат</w:t>
      </w:r>
    </w:p>
    <w:p w:rsidR="00B8741D" w:rsidRDefault="00B8741D" w:rsidP="00F66B14">
      <w:pPr>
        <w:shd w:val="clear" w:color="auto" w:fill="FFFFFF"/>
        <w:tabs>
          <w:tab w:val="left" w:pos="883"/>
        </w:tabs>
        <w:spacing w:before="307" w:line="322" w:lineRule="exact"/>
        <w:ind w:left="29" w:right="34" w:firstLine="557"/>
        <w:jc w:val="both"/>
      </w:pPr>
      <w:r>
        <w:rPr>
          <w:spacing w:val="-15"/>
          <w:sz w:val="28"/>
          <w:szCs w:val="28"/>
        </w:rPr>
        <w:t>3.1.</w:t>
      </w:r>
      <w:r>
        <w:rPr>
          <w:sz w:val="28"/>
          <w:szCs w:val="28"/>
        </w:rPr>
        <w:tab/>
        <w:t>Степень соответствия запланированному уровню затрат оценивается для каждой подпрограммы по соответствующей формуле:</w:t>
      </w:r>
    </w:p>
    <w:p w:rsidR="00B8741D" w:rsidRPr="00EE559F" w:rsidRDefault="00B8741D" w:rsidP="00F66B14">
      <w:pPr>
        <w:shd w:val="clear" w:color="auto" w:fill="FFFFFF"/>
        <w:spacing w:line="322" w:lineRule="exact"/>
        <w:ind w:left="24" w:right="38" w:firstLine="547"/>
        <w:jc w:val="both"/>
        <w:rPr>
          <w:sz w:val="28"/>
          <w:szCs w:val="28"/>
        </w:rPr>
      </w:pPr>
      <w:r w:rsidRPr="00EE559F">
        <w:rPr>
          <w:sz w:val="28"/>
          <w:szCs w:val="28"/>
        </w:rPr>
        <w:t>3.2. Степень соответствия запланированному уровню затрат для подпрограммы, не содержащей мероприятий, осуществляемых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p w:rsidR="00B8741D" w:rsidRPr="00EE559F" w:rsidRDefault="00B8741D" w:rsidP="00F66B14">
      <w:pPr>
        <w:shd w:val="clear" w:color="auto" w:fill="FFFFFF"/>
        <w:spacing w:line="322" w:lineRule="exact"/>
        <w:ind w:left="24" w:right="38" w:firstLine="547"/>
        <w:jc w:val="both"/>
        <w:rPr>
          <w:sz w:val="28"/>
          <w:szCs w:val="28"/>
        </w:rPr>
      </w:pPr>
    </w:p>
    <w:p w:rsidR="00B8741D" w:rsidRPr="00EE559F" w:rsidRDefault="00B8741D" w:rsidP="00F66B14">
      <w:pPr>
        <w:shd w:val="clear" w:color="auto" w:fill="FFFFFF"/>
        <w:spacing w:line="322" w:lineRule="exact"/>
        <w:ind w:left="24" w:right="38" w:firstLine="547"/>
        <w:jc w:val="both"/>
        <w:rPr>
          <w:spacing w:val="-6"/>
          <w:sz w:val="28"/>
          <w:szCs w:val="28"/>
        </w:rPr>
      </w:pPr>
      <w:r w:rsidRPr="00EE559F">
        <w:rPr>
          <w:sz w:val="28"/>
          <w:szCs w:val="28"/>
        </w:rPr>
        <w:t xml:space="preserve">                    Ссуз = Зф/Зп, </w:t>
      </w:r>
      <w:r w:rsidRPr="00EE559F">
        <w:rPr>
          <w:spacing w:val="-6"/>
          <w:sz w:val="28"/>
          <w:szCs w:val="28"/>
        </w:rPr>
        <w:t>где:</w:t>
      </w:r>
    </w:p>
    <w:p w:rsidR="00B8741D" w:rsidRPr="00EE559F" w:rsidRDefault="00B8741D" w:rsidP="00F66B14">
      <w:pPr>
        <w:shd w:val="clear" w:color="auto" w:fill="FFFFFF"/>
        <w:spacing w:line="322" w:lineRule="exact"/>
        <w:ind w:left="24" w:right="38" w:firstLine="547"/>
        <w:jc w:val="both"/>
      </w:pPr>
    </w:p>
    <w:p w:rsidR="00B8741D" w:rsidRPr="00EE559F" w:rsidRDefault="00B8741D" w:rsidP="00F66B14">
      <w:pPr>
        <w:shd w:val="clear" w:color="auto" w:fill="FFFFFF"/>
        <w:spacing w:before="10" w:line="322" w:lineRule="exact"/>
        <w:ind w:left="581"/>
        <w:rPr>
          <w:sz w:val="28"/>
          <w:szCs w:val="28"/>
        </w:rPr>
      </w:pPr>
      <w:r w:rsidRPr="00EE559F">
        <w:rPr>
          <w:sz w:val="28"/>
          <w:szCs w:val="28"/>
        </w:rPr>
        <w:t>ССуз - степень соответствия запланированному уровню расходов;</w:t>
      </w:r>
    </w:p>
    <w:p w:rsidR="00B8741D" w:rsidRPr="00EE559F" w:rsidRDefault="00B8741D" w:rsidP="00F66B14">
      <w:pPr>
        <w:shd w:val="clear" w:color="auto" w:fill="FFFFFF"/>
        <w:spacing w:before="19" w:line="317" w:lineRule="exact"/>
        <w:ind w:right="72" w:firstLine="576"/>
        <w:jc w:val="both"/>
      </w:pPr>
      <w:r w:rsidRPr="00EE559F">
        <w:rPr>
          <w:sz w:val="28"/>
          <w:szCs w:val="28"/>
        </w:rPr>
        <w:t>Зф - фактически произведенные кассовые расходы на реализацию подпрограммы в отчетном году;</w:t>
      </w:r>
    </w:p>
    <w:p w:rsidR="00B8741D" w:rsidRPr="00EE559F" w:rsidRDefault="00B8741D" w:rsidP="00F66B14">
      <w:pPr>
        <w:shd w:val="clear" w:color="auto" w:fill="FFFFFF"/>
        <w:spacing w:before="5" w:line="322" w:lineRule="exact"/>
        <w:ind w:left="5" w:right="58" w:firstLine="566"/>
        <w:jc w:val="both"/>
      </w:pPr>
      <w:r w:rsidRPr="00EE559F">
        <w:rPr>
          <w:sz w:val="28"/>
          <w:szCs w:val="28"/>
        </w:rPr>
        <w:t>Зп - предусмотренные муниципальной программой в редакции на 31 декабря отчетного года расходы на реализацию подпрограммы в отчетном году.</w:t>
      </w:r>
    </w:p>
    <w:p w:rsidR="00B8741D" w:rsidRPr="00EE559F" w:rsidRDefault="00B8741D" w:rsidP="00F66B14">
      <w:pPr>
        <w:shd w:val="clear" w:color="auto" w:fill="FFFFFF"/>
        <w:jc w:val="both"/>
      </w:pPr>
      <w:r w:rsidRPr="00EE559F">
        <w:rPr>
          <w:spacing w:val="-7"/>
          <w:sz w:val="28"/>
          <w:szCs w:val="28"/>
        </w:rPr>
        <w:t xml:space="preserve">         3.3.</w:t>
      </w:r>
      <w:r w:rsidRPr="00EE559F">
        <w:rPr>
          <w:sz w:val="28"/>
          <w:szCs w:val="28"/>
        </w:rPr>
        <w:tab/>
        <w:t>Степень соответствия запланированному уровню затрат для</w:t>
      </w:r>
      <w:r w:rsidRPr="00EE559F">
        <w:rPr>
          <w:sz w:val="28"/>
          <w:szCs w:val="28"/>
        </w:rPr>
        <w:br/>
        <w:t>подпрограммы, содержащей мероприятия, осуществляемые исключительно</w:t>
      </w:r>
      <w:r w:rsidRPr="00EE559F">
        <w:rPr>
          <w:sz w:val="28"/>
          <w:szCs w:val="28"/>
        </w:rPr>
        <w:br/>
        <w:t>за счет поступивших межбюджетных трансфертов из областного, федерального бюджета, имеющих целевое назначение, рассчитывается по следующей формуле:</w:t>
      </w:r>
    </w:p>
    <w:p w:rsidR="00B8741D" w:rsidRPr="00EE559F" w:rsidRDefault="00B8741D" w:rsidP="00F66B14">
      <w:pPr>
        <w:shd w:val="clear" w:color="auto" w:fill="FFFFFF"/>
        <w:spacing w:before="331"/>
        <w:ind w:left="4114"/>
        <w:rPr>
          <w:spacing w:val="-6"/>
          <w:sz w:val="28"/>
          <w:szCs w:val="28"/>
        </w:rPr>
      </w:pPr>
      <w:r w:rsidRPr="00EE559F">
        <w:rPr>
          <w:spacing w:val="-17"/>
          <w:sz w:val="28"/>
          <w:szCs w:val="28"/>
        </w:rPr>
        <w:t>ССуз=МБф/МБп,</w:t>
      </w:r>
      <w:r w:rsidRPr="00EE559F">
        <w:t xml:space="preserve"> </w:t>
      </w:r>
      <w:r w:rsidRPr="00EE559F">
        <w:rPr>
          <w:spacing w:val="-6"/>
          <w:sz w:val="28"/>
          <w:szCs w:val="28"/>
        </w:rPr>
        <w:t>где:</w:t>
      </w:r>
    </w:p>
    <w:p w:rsidR="00B8741D" w:rsidRPr="00EE559F" w:rsidRDefault="00B8741D" w:rsidP="00F66B14">
      <w:pPr>
        <w:shd w:val="clear" w:color="auto" w:fill="FFFFFF"/>
        <w:spacing w:before="331"/>
        <w:ind w:left="4114"/>
      </w:pPr>
    </w:p>
    <w:p w:rsidR="00B8741D" w:rsidRPr="00EE559F" w:rsidRDefault="00B8741D" w:rsidP="00F66B14">
      <w:pPr>
        <w:shd w:val="clear" w:color="auto" w:fill="FFFFFF"/>
        <w:spacing w:line="322" w:lineRule="exact"/>
        <w:ind w:left="653"/>
      </w:pPr>
      <w:r w:rsidRPr="00EE559F">
        <w:rPr>
          <w:sz w:val="28"/>
          <w:szCs w:val="28"/>
        </w:rPr>
        <w:t>ССуз - степень соответствия запланированному уровню расходов;</w:t>
      </w:r>
    </w:p>
    <w:p w:rsidR="00B8741D" w:rsidRPr="00EE559F" w:rsidRDefault="00B8741D" w:rsidP="00F66B14">
      <w:pPr>
        <w:shd w:val="clear" w:color="auto" w:fill="FFFFFF"/>
        <w:spacing w:line="322" w:lineRule="exact"/>
        <w:ind w:left="67" w:firstLine="576"/>
        <w:jc w:val="both"/>
      </w:pPr>
      <w:r w:rsidRPr="00EE559F">
        <w:rPr>
          <w:spacing w:val="-1"/>
          <w:sz w:val="28"/>
          <w:szCs w:val="28"/>
        </w:rPr>
        <w:t xml:space="preserve">МБф - фактически произведенные в отчетном году кассовые расходы на </w:t>
      </w:r>
      <w:r w:rsidRPr="00EE559F">
        <w:rPr>
          <w:sz w:val="28"/>
          <w:szCs w:val="28"/>
        </w:rPr>
        <w:t>реализацию подпрограммы за счет поступивших межбюджетных трансфертов из областного, федерального бюджета, имеющих целевое назначение;</w:t>
      </w:r>
    </w:p>
    <w:p w:rsidR="00B8741D" w:rsidRPr="00EE559F" w:rsidRDefault="00B8741D" w:rsidP="00F66B14">
      <w:pPr>
        <w:shd w:val="clear" w:color="auto" w:fill="FFFFFF"/>
        <w:spacing w:line="322" w:lineRule="exact"/>
        <w:ind w:left="62" w:right="10" w:firstLine="571"/>
        <w:jc w:val="both"/>
      </w:pPr>
      <w:r w:rsidRPr="00EE559F">
        <w:rPr>
          <w:sz w:val="28"/>
          <w:szCs w:val="28"/>
        </w:rPr>
        <w:t>МБп -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межбюджетных трансфертов из областного, федерального бюджета, имеющих целевое назначение.</w:t>
      </w:r>
    </w:p>
    <w:p w:rsidR="00B8741D" w:rsidRPr="00EE559F" w:rsidRDefault="00B8741D" w:rsidP="00F66B14">
      <w:pPr>
        <w:shd w:val="clear" w:color="auto" w:fill="FFFFFF"/>
        <w:tabs>
          <w:tab w:val="left" w:pos="1109"/>
        </w:tabs>
        <w:spacing w:line="322" w:lineRule="exact"/>
        <w:ind w:left="58" w:right="14" w:firstLine="557"/>
        <w:jc w:val="both"/>
      </w:pPr>
      <w:r w:rsidRPr="00EE559F">
        <w:rPr>
          <w:spacing w:val="-6"/>
          <w:sz w:val="28"/>
          <w:szCs w:val="28"/>
        </w:rPr>
        <w:t>8.3.</w:t>
      </w:r>
      <w:r w:rsidRPr="00EE559F">
        <w:rPr>
          <w:sz w:val="28"/>
          <w:szCs w:val="28"/>
        </w:rPr>
        <w:tab/>
        <w:t>Степень соответствия запланированному уровню затрат для</w:t>
      </w:r>
      <w:r w:rsidRPr="00EE559F">
        <w:rPr>
          <w:sz w:val="28"/>
          <w:szCs w:val="28"/>
        </w:rPr>
        <w:br/>
        <w:t>подпрограммы, содержащей мероприятия, осуществляемые как за счет</w:t>
      </w:r>
      <w:r w:rsidRPr="00EE559F">
        <w:rPr>
          <w:sz w:val="28"/>
          <w:szCs w:val="28"/>
        </w:rPr>
        <w:br/>
        <w:t>собственных средств местного бюджета, так и за счет поступивших из</w:t>
      </w:r>
      <w:r w:rsidRPr="00EE559F">
        <w:rPr>
          <w:sz w:val="28"/>
          <w:szCs w:val="28"/>
        </w:rPr>
        <w:br/>
        <w:t>других бюджетов межбюджетных трансфертов, имеющих целевое</w:t>
      </w:r>
      <w:r w:rsidRPr="00EE559F">
        <w:rPr>
          <w:sz w:val="28"/>
          <w:szCs w:val="28"/>
        </w:rPr>
        <w:br/>
        <w:t>назначение, рассчитывается по следующей формуле:</w:t>
      </w:r>
    </w:p>
    <w:p w:rsidR="00B8741D" w:rsidRPr="00EE559F" w:rsidRDefault="00B8741D" w:rsidP="00F66B14">
      <w:pPr>
        <w:shd w:val="clear" w:color="auto" w:fill="FFFFFF"/>
        <w:spacing w:before="326"/>
        <w:rPr>
          <w:spacing w:val="-6"/>
          <w:sz w:val="28"/>
          <w:szCs w:val="28"/>
        </w:rPr>
      </w:pPr>
      <w:r w:rsidRPr="00EE559F">
        <w:rPr>
          <w:spacing w:val="-17"/>
          <w:sz w:val="28"/>
          <w:szCs w:val="28"/>
        </w:rPr>
        <w:t xml:space="preserve">                                   Ссуз = (0,5  * Зф/Зп)  + ( 0,5  * МБф/МБп),</w:t>
      </w:r>
      <w:r w:rsidRPr="00EE559F">
        <w:t xml:space="preserve">  </w:t>
      </w:r>
      <w:r w:rsidRPr="00EE559F">
        <w:rPr>
          <w:spacing w:val="-6"/>
          <w:sz w:val="28"/>
          <w:szCs w:val="28"/>
        </w:rPr>
        <w:t>где:</w:t>
      </w:r>
    </w:p>
    <w:p w:rsidR="00B8741D" w:rsidRPr="00EE559F" w:rsidRDefault="00B8741D" w:rsidP="00F66B14">
      <w:pPr>
        <w:shd w:val="clear" w:color="auto" w:fill="FFFFFF"/>
        <w:spacing w:before="326"/>
      </w:pPr>
    </w:p>
    <w:p w:rsidR="00B8741D" w:rsidRPr="00EE559F" w:rsidRDefault="00B8741D" w:rsidP="00F66B14">
      <w:pPr>
        <w:shd w:val="clear" w:color="auto" w:fill="FFFFFF"/>
        <w:spacing w:before="14" w:line="317" w:lineRule="exact"/>
        <w:ind w:left="619"/>
        <w:rPr>
          <w:sz w:val="28"/>
          <w:szCs w:val="28"/>
        </w:rPr>
      </w:pPr>
      <w:r w:rsidRPr="00EE559F">
        <w:rPr>
          <w:sz w:val="28"/>
          <w:szCs w:val="28"/>
        </w:rPr>
        <w:t>ССуз - степень соответствия запланированному уровню расходов;</w:t>
      </w:r>
    </w:p>
    <w:p w:rsidR="00B8741D" w:rsidRPr="00EE559F" w:rsidRDefault="00B8741D" w:rsidP="00F66B14">
      <w:pPr>
        <w:shd w:val="clear" w:color="auto" w:fill="FFFFFF"/>
        <w:spacing w:line="317" w:lineRule="exact"/>
        <w:ind w:left="29" w:right="53" w:firstLine="571"/>
        <w:jc w:val="both"/>
      </w:pPr>
      <w:r w:rsidRPr="00EE559F">
        <w:rPr>
          <w:sz w:val="28"/>
          <w:szCs w:val="28"/>
        </w:rPr>
        <w:t>Зф - фактически произведенные кассовые расходы на реализацию подпрограммы в отчетном году без учета расходов за счет поступивших межбюджетных трансфертов из областного, федерального бюджета, имеющих целевое назначение;</w:t>
      </w:r>
    </w:p>
    <w:p w:rsidR="00B8741D" w:rsidRPr="00EE559F" w:rsidRDefault="00B8741D" w:rsidP="00F66B14">
      <w:pPr>
        <w:shd w:val="clear" w:color="auto" w:fill="FFFFFF"/>
        <w:spacing w:before="5" w:line="317" w:lineRule="exact"/>
        <w:ind w:left="34" w:right="34" w:firstLine="571"/>
        <w:jc w:val="both"/>
      </w:pPr>
      <w:r w:rsidRPr="00EE559F">
        <w:rPr>
          <w:sz w:val="28"/>
          <w:szCs w:val="28"/>
        </w:rPr>
        <w:t>Зп - предусмотренные муниципальной программой в редакции на 31 декабря отчетного года расходы на реализацию подпрограммы в отчетном году без учета расходов за счет поступивших межбюджетных трансфертов из областного, федерального бюджета, имеющих целевое назначение;</w:t>
      </w:r>
    </w:p>
    <w:p w:rsidR="00B8741D" w:rsidRPr="00EE559F" w:rsidRDefault="00B8741D" w:rsidP="00F66B14">
      <w:pPr>
        <w:shd w:val="clear" w:color="auto" w:fill="FFFFFF"/>
        <w:spacing w:before="10" w:line="317" w:lineRule="exact"/>
        <w:ind w:left="10" w:right="53" w:firstLine="581"/>
        <w:jc w:val="both"/>
      </w:pPr>
      <w:r w:rsidRPr="00EE559F">
        <w:rPr>
          <w:sz w:val="28"/>
          <w:szCs w:val="28"/>
        </w:rPr>
        <w:t>МБф - фактически произведенные в отчетном году кассовые расходы на реализацию подпрограммы за счет поступивших из областного бюджета межбюджетных трансфертов, имеющих целевое назначение;</w:t>
      </w:r>
    </w:p>
    <w:p w:rsidR="00B8741D" w:rsidRPr="00EE559F" w:rsidRDefault="00B8741D" w:rsidP="00F66B14">
      <w:pPr>
        <w:shd w:val="clear" w:color="auto" w:fill="FFFFFF"/>
        <w:spacing w:before="10" w:line="317" w:lineRule="exact"/>
        <w:ind w:right="62" w:firstLine="562"/>
        <w:jc w:val="both"/>
        <w:rPr>
          <w:sz w:val="28"/>
          <w:szCs w:val="28"/>
        </w:rPr>
      </w:pPr>
      <w:r w:rsidRPr="00EE559F">
        <w:rPr>
          <w:sz w:val="28"/>
          <w:szCs w:val="28"/>
        </w:rPr>
        <w:t xml:space="preserve">МБп - предусмотренные сводной бюджетной росписью по состоянию на </w:t>
      </w:r>
      <w:r w:rsidRPr="00EE559F">
        <w:rPr>
          <w:spacing w:val="-1"/>
          <w:sz w:val="28"/>
          <w:szCs w:val="28"/>
        </w:rPr>
        <w:t xml:space="preserve">31 декабря отчетного года расходы на реализацию подпрограммы в отчетном </w:t>
      </w:r>
      <w:r w:rsidRPr="00EE559F">
        <w:rPr>
          <w:sz w:val="28"/>
          <w:szCs w:val="28"/>
        </w:rPr>
        <w:t>году за счет поступивших межбюджетных трансфертов из об</w:t>
      </w:r>
      <w:r>
        <w:rPr>
          <w:sz w:val="28"/>
          <w:szCs w:val="28"/>
        </w:rPr>
        <w:t>ластного, федерального бюджета</w:t>
      </w:r>
      <w:r w:rsidRPr="00EE559F">
        <w:rPr>
          <w:sz w:val="28"/>
          <w:szCs w:val="28"/>
        </w:rPr>
        <w:t>, имеющих целевое назначение.</w:t>
      </w:r>
    </w:p>
    <w:p w:rsidR="00B8741D" w:rsidRDefault="00B8741D" w:rsidP="00F66B14">
      <w:pPr>
        <w:shd w:val="clear" w:color="auto" w:fill="FFFFFF"/>
        <w:spacing w:before="10" w:line="317" w:lineRule="exact"/>
        <w:ind w:right="62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741D" w:rsidRDefault="00B8741D" w:rsidP="00F66B14">
      <w:pPr>
        <w:shd w:val="clear" w:color="auto" w:fill="FFFFFF"/>
        <w:spacing w:before="10" w:line="317" w:lineRule="exact"/>
        <w:ind w:right="62" w:firstLine="562"/>
        <w:jc w:val="both"/>
      </w:pPr>
      <w:r>
        <w:rPr>
          <w:b/>
          <w:bCs/>
          <w:spacing w:val="-2"/>
          <w:sz w:val="28"/>
          <w:szCs w:val="28"/>
          <w:lang w:val="en-US"/>
        </w:rPr>
        <w:t>IV</w:t>
      </w:r>
      <w:r w:rsidRPr="000F2588"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 xml:space="preserve">Оценка эффективности использования </w:t>
      </w:r>
      <w:r>
        <w:rPr>
          <w:b/>
          <w:bCs/>
          <w:sz w:val="28"/>
          <w:szCs w:val="28"/>
        </w:rPr>
        <w:t>бюджетных средств</w:t>
      </w:r>
    </w:p>
    <w:p w:rsidR="00B8741D" w:rsidRDefault="00B8741D" w:rsidP="00F66B14">
      <w:pPr>
        <w:shd w:val="clear" w:color="auto" w:fill="FFFFFF"/>
        <w:tabs>
          <w:tab w:val="left" w:pos="917"/>
        </w:tabs>
        <w:spacing w:before="312" w:line="326" w:lineRule="exact"/>
        <w:ind w:left="77" w:firstLine="566"/>
        <w:jc w:val="both"/>
      </w:pPr>
      <w:r>
        <w:rPr>
          <w:spacing w:val="-17"/>
          <w:sz w:val="28"/>
          <w:szCs w:val="28"/>
        </w:rPr>
        <w:t>4.1.</w:t>
      </w:r>
      <w:r>
        <w:rPr>
          <w:sz w:val="28"/>
          <w:szCs w:val="28"/>
        </w:rPr>
        <w:tab/>
        <w:t>Эффективность использования бюджетных средств</w:t>
      </w:r>
      <w:r>
        <w:rPr>
          <w:sz w:val="28"/>
          <w:szCs w:val="28"/>
        </w:rPr>
        <w:br/>
        <w:t>рассчитывается для каждой подпрограммы как соотношение степени</w:t>
      </w:r>
      <w:r>
        <w:rPr>
          <w:sz w:val="28"/>
          <w:szCs w:val="28"/>
        </w:rPr>
        <w:br/>
        <w:t>реализации мероприятий со степенью соответствия запланированному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уровню расходов по следующей формуле:</w:t>
      </w:r>
    </w:p>
    <w:p w:rsidR="00B8741D" w:rsidRDefault="00B8741D" w:rsidP="00F66B14">
      <w:pPr>
        <w:shd w:val="clear" w:color="auto" w:fill="FFFFFF"/>
        <w:spacing w:before="307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5134B5">
        <w:rPr>
          <w:sz w:val="28"/>
          <w:szCs w:val="28"/>
        </w:rPr>
        <w:t>Эис  =СРм –ССуз</w:t>
      </w:r>
      <w:r w:rsidRPr="005134B5">
        <w:t xml:space="preserve">, </w:t>
      </w:r>
      <w:r>
        <w:rPr>
          <w:spacing w:val="-7"/>
          <w:sz w:val="28"/>
          <w:szCs w:val="28"/>
        </w:rPr>
        <w:t>где:</w:t>
      </w:r>
    </w:p>
    <w:p w:rsidR="00B8741D" w:rsidRDefault="00B8741D" w:rsidP="00F66B14">
      <w:pPr>
        <w:shd w:val="clear" w:color="auto" w:fill="FFFFFF"/>
        <w:spacing w:before="307"/>
      </w:pPr>
    </w:p>
    <w:p w:rsidR="00B8741D" w:rsidRDefault="00B8741D" w:rsidP="00F66B14">
      <w:pPr>
        <w:shd w:val="clear" w:color="auto" w:fill="FFFFFF"/>
        <w:spacing w:line="322" w:lineRule="exact"/>
        <w:ind w:left="619"/>
      </w:pPr>
      <w:r>
        <w:rPr>
          <w:sz w:val="28"/>
          <w:szCs w:val="28"/>
        </w:rPr>
        <w:t>Эис - эффективность использования бюджетных средств;</w:t>
      </w:r>
    </w:p>
    <w:p w:rsidR="00B8741D" w:rsidRDefault="00B8741D" w:rsidP="00F66B14">
      <w:pPr>
        <w:shd w:val="clear" w:color="auto" w:fill="FFFFFF"/>
        <w:spacing w:line="322" w:lineRule="exact"/>
        <w:ind w:left="624"/>
      </w:pPr>
      <w:r>
        <w:rPr>
          <w:sz w:val="28"/>
          <w:szCs w:val="28"/>
        </w:rPr>
        <w:t>СРм - степень реализации мероприятий;</w:t>
      </w:r>
    </w:p>
    <w:p w:rsidR="00B8741D" w:rsidRDefault="00B8741D" w:rsidP="00F66B14">
      <w:pPr>
        <w:shd w:val="clear" w:color="auto" w:fill="FFFFFF"/>
        <w:spacing w:line="322" w:lineRule="exact"/>
        <w:ind w:left="624"/>
      </w:pPr>
      <w:r>
        <w:rPr>
          <w:sz w:val="28"/>
          <w:szCs w:val="28"/>
        </w:rPr>
        <w:t>ССуз - степень соответствия запланированному уровню расходов.</w:t>
      </w:r>
    </w:p>
    <w:p w:rsidR="00B8741D" w:rsidRDefault="00B8741D" w:rsidP="00F66B14">
      <w:pPr>
        <w:shd w:val="clear" w:color="auto" w:fill="FFFFFF"/>
        <w:spacing w:line="322" w:lineRule="exact"/>
        <w:ind w:left="610"/>
      </w:pPr>
      <w:r>
        <w:rPr>
          <w:spacing w:val="-1"/>
          <w:sz w:val="28"/>
          <w:szCs w:val="28"/>
        </w:rPr>
        <w:t>При этом если значение Эис:</w:t>
      </w:r>
    </w:p>
    <w:p w:rsidR="00B8741D" w:rsidRDefault="00B8741D" w:rsidP="00F66B14">
      <w:pPr>
        <w:shd w:val="clear" w:color="auto" w:fill="FFFFFF"/>
        <w:spacing w:line="322" w:lineRule="exact"/>
        <w:ind w:left="614"/>
      </w:pPr>
      <w:r>
        <w:rPr>
          <w:spacing w:val="-1"/>
          <w:sz w:val="28"/>
          <w:szCs w:val="28"/>
        </w:rPr>
        <w:t>больше или равно 0, то оно принимается равным 1;</w:t>
      </w:r>
    </w:p>
    <w:p w:rsidR="00B8741D" w:rsidRDefault="00B8741D" w:rsidP="00F66B14">
      <w:pPr>
        <w:shd w:val="clear" w:color="auto" w:fill="FFFFFF"/>
        <w:spacing w:line="322" w:lineRule="exact"/>
        <w:ind w:left="614"/>
      </w:pPr>
      <w:r>
        <w:rPr>
          <w:spacing w:val="-1"/>
          <w:sz w:val="28"/>
          <w:szCs w:val="28"/>
        </w:rPr>
        <w:t xml:space="preserve"> от -0,1   до  0, то оно принимается равным 0,9;</w:t>
      </w:r>
    </w:p>
    <w:p w:rsidR="00B8741D" w:rsidRDefault="00B8741D" w:rsidP="00F66B14">
      <w:pPr>
        <w:shd w:val="clear" w:color="auto" w:fill="FFFFFF"/>
        <w:spacing w:line="322" w:lineRule="exact"/>
        <w:ind w:left="610"/>
      </w:pPr>
      <w:r>
        <w:rPr>
          <w:sz w:val="28"/>
          <w:szCs w:val="28"/>
        </w:rPr>
        <w:t>от  -0,2  до  -0,1, то оно принимается равным 0,8;</w:t>
      </w:r>
    </w:p>
    <w:p w:rsidR="00B8741D" w:rsidRDefault="00B8741D" w:rsidP="00F66B14">
      <w:pPr>
        <w:shd w:val="clear" w:color="auto" w:fill="FFFFFF"/>
        <w:spacing w:line="322" w:lineRule="exact"/>
        <w:ind w:left="610"/>
      </w:pPr>
      <w:r>
        <w:rPr>
          <w:sz w:val="28"/>
          <w:szCs w:val="28"/>
        </w:rPr>
        <w:t>от  -0,3  до  -0,2, то оно принимается равным 0,7;</w:t>
      </w:r>
    </w:p>
    <w:p w:rsidR="00B8741D" w:rsidRDefault="00B8741D" w:rsidP="00F66B14">
      <w:pPr>
        <w:shd w:val="clear" w:color="auto" w:fill="FFFFFF"/>
        <w:spacing w:line="322" w:lineRule="exact"/>
        <w:ind w:left="605"/>
      </w:pPr>
      <w:r>
        <w:rPr>
          <w:sz w:val="28"/>
          <w:szCs w:val="28"/>
        </w:rPr>
        <w:t>от  -0,4  до  -0,3, то оно принимается равным 0,6;</w:t>
      </w:r>
    </w:p>
    <w:p w:rsidR="00B8741D" w:rsidRDefault="00B8741D" w:rsidP="00F66B14">
      <w:pPr>
        <w:shd w:val="clear" w:color="auto" w:fill="FFFFFF"/>
        <w:spacing w:line="322" w:lineRule="exact"/>
        <w:ind w:left="605"/>
      </w:pPr>
      <w:r>
        <w:rPr>
          <w:sz w:val="28"/>
          <w:szCs w:val="28"/>
        </w:rPr>
        <w:t>от  -0,5  до  -0,4, то оно принимается равным 0,5;</w:t>
      </w:r>
    </w:p>
    <w:p w:rsidR="00B8741D" w:rsidRDefault="00B8741D" w:rsidP="00F66B14">
      <w:pPr>
        <w:shd w:val="clear" w:color="auto" w:fill="FFFFFF"/>
        <w:spacing w:line="322" w:lineRule="exact"/>
        <w:ind w:left="600"/>
      </w:pPr>
      <w:r>
        <w:rPr>
          <w:sz w:val="28"/>
          <w:szCs w:val="28"/>
        </w:rPr>
        <w:t>менее -0,5, то оно принимается равным 0.</w:t>
      </w:r>
    </w:p>
    <w:p w:rsidR="00B8741D" w:rsidRDefault="00B8741D" w:rsidP="00F66B14">
      <w:pPr>
        <w:shd w:val="clear" w:color="auto" w:fill="FFFFFF"/>
        <w:spacing w:before="312" w:line="331" w:lineRule="exact"/>
        <w:ind w:left="1598" w:right="1608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</w:t>
      </w:r>
      <w:r>
        <w:rPr>
          <w:b/>
          <w:bCs/>
          <w:spacing w:val="-1"/>
          <w:sz w:val="28"/>
          <w:szCs w:val="28"/>
        </w:rPr>
        <w:t>достижения целей и решения задач подпрограмм</w:t>
      </w:r>
    </w:p>
    <w:p w:rsidR="00B8741D" w:rsidRDefault="00B8741D" w:rsidP="00F66B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312" w:line="322" w:lineRule="exact"/>
        <w:ind w:right="48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     5.1.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B8741D" w:rsidRDefault="00B8741D" w:rsidP="00F66B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line="312" w:lineRule="exact"/>
        <w:ind w:right="62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        5.2. Степень достижения планового значения показателя (индикатора) рассчитывается по следующим формулам:</w:t>
      </w:r>
    </w:p>
    <w:p w:rsidR="00B8741D" w:rsidRDefault="00B8741D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B8741D" w:rsidRDefault="00B8741D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</w:p>
    <w:p w:rsidR="00B8741D" w:rsidRDefault="00B8741D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СДп/ппз = ЗПп/пф:ЗПп/пп;</w:t>
      </w:r>
    </w:p>
    <w:p w:rsidR="00B8741D" w:rsidRDefault="00B8741D" w:rsidP="00F66B14">
      <w:pPr>
        <w:shd w:val="clear" w:color="auto" w:fill="FFFFFF"/>
        <w:spacing w:before="14" w:line="302" w:lineRule="exact"/>
        <w:ind w:left="19" w:right="62" w:firstLine="552"/>
        <w:jc w:val="both"/>
      </w:pPr>
    </w:p>
    <w:p w:rsidR="00B8741D" w:rsidRDefault="00B8741D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для показателей (индикаторов), желаемой тенденцией развития которых </w:t>
      </w:r>
      <w:r>
        <w:rPr>
          <w:sz w:val="28"/>
          <w:szCs w:val="28"/>
        </w:rPr>
        <w:t>является снижение значений:</w:t>
      </w:r>
    </w:p>
    <w:p w:rsidR="00B8741D" w:rsidRDefault="00B8741D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8741D" w:rsidRDefault="00B8741D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                СДп/ппз=ЗПп/пп:ЗПп/пф</w:t>
      </w:r>
      <w:r>
        <w:t xml:space="preserve">, </w:t>
      </w:r>
      <w:r>
        <w:rPr>
          <w:spacing w:val="-6"/>
          <w:sz w:val="28"/>
          <w:szCs w:val="28"/>
        </w:rPr>
        <w:t>где:</w:t>
      </w:r>
    </w:p>
    <w:p w:rsidR="00B8741D" w:rsidRDefault="00B8741D" w:rsidP="00F66B14">
      <w:pPr>
        <w:shd w:val="clear" w:color="auto" w:fill="FFFFFF"/>
        <w:spacing w:before="14" w:line="302" w:lineRule="exact"/>
        <w:ind w:left="19" w:right="62" w:firstLine="552"/>
        <w:jc w:val="both"/>
      </w:pPr>
    </w:p>
    <w:p w:rsidR="00B8741D" w:rsidRDefault="00B8741D" w:rsidP="00F66B14">
      <w:pPr>
        <w:shd w:val="clear" w:color="auto" w:fill="FFFFFF"/>
      </w:pPr>
      <w:r>
        <w:rPr>
          <w:sz w:val="28"/>
          <w:szCs w:val="28"/>
        </w:rPr>
        <w:t xml:space="preserve">        СДп/ппз - степень достижения планового значения показателя (индикатора), характеризующего цели и задачи подпрограммы;</w:t>
      </w:r>
    </w:p>
    <w:p w:rsidR="00B8741D" w:rsidRDefault="00B8741D" w:rsidP="00F66B14">
      <w:pPr>
        <w:shd w:val="clear" w:color="auto" w:fill="FFFFFF"/>
        <w:spacing w:line="322" w:lineRule="exact"/>
        <w:ind w:left="82" w:firstLine="547"/>
        <w:jc w:val="both"/>
      </w:pPr>
      <w:r>
        <w:rPr>
          <w:sz w:val="28"/>
          <w:szCs w:val="28"/>
        </w:rPr>
        <w:t>ЗПп/пф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B8741D" w:rsidRDefault="00B8741D" w:rsidP="00F66B14">
      <w:pPr>
        <w:shd w:val="clear" w:color="auto" w:fill="FFFFFF"/>
        <w:ind w:left="82" w:right="10" w:firstLine="54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ЗПп/пп - плановое значение показателя (индикатора), характеризующего </w:t>
      </w:r>
      <w:r>
        <w:rPr>
          <w:sz w:val="28"/>
          <w:szCs w:val="28"/>
        </w:rPr>
        <w:t>цели и задачи подпрограммы.</w:t>
      </w:r>
    </w:p>
    <w:p w:rsidR="00B8741D" w:rsidRDefault="00B8741D" w:rsidP="003632A4">
      <w:pPr>
        <w:shd w:val="clear" w:color="auto" w:fill="FFFFFF"/>
      </w:pPr>
      <w:r w:rsidRPr="00EA39E2">
        <w:rPr>
          <w:spacing w:val="-1"/>
          <w:sz w:val="28"/>
          <w:szCs w:val="28"/>
        </w:rPr>
        <w:t xml:space="preserve">При этом если    </w:t>
      </w:r>
      <w:r w:rsidRPr="00EA39E2">
        <w:rPr>
          <w:spacing w:val="-1"/>
          <w:sz w:val="34"/>
          <w:szCs w:val="34"/>
        </w:rPr>
        <w:t>СДп/ппз</w:t>
      </w:r>
      <w:r w:rsidRPr="00EA39E2">
        <w:rPr>
          <w:spacing w:val="-1"/>
          <w:sz w:val="28"/>
          <w:szCs w:val="28"/>
        </w:rPr>
        <w:t xml:space="preserve"> &gt; 1, то </w:t>
      </w:r>
      <w:r w:rsidRPr="00EA39E2">
        <w:rPr>
          <w:spacing w:val="-3"/>
          <w:sz w:val="28"/>
          <w:szCs w:val="28"/>
        </w:rPr>
        <w:t xml:space="preserve">значение  </w:t>
      </w:r>
      <w:r w:rsidRPr="00EA39E2">
        <w:rPr>
          <w:spacing w:val="-1"/>
          <w:sz w:val="34"/>
          <w:szCs w:val="34"/>
        </w:rPr>
        <w:t>СДп/ппз</w:t>
      </w:r>
      <w:r w:rsidRPr="00EA39E2">
        <w:rPr>
          <w:spacing w:val="-1"/>
          <w:sz w:val="28"/>
          <w:szCs w:val="28"/>
        </w:rPr>
        <w:t xml:space="preserve"> </w:t>
      </w:r>
      <w:r w:rsidRPr="00EA39E2">
        <w:rPr>
          <w:spacing w:val="-3"/>
          <w:sz w:val="28"/>
          <w:szCs w:val="28"/>
        </w:rPr>
        <w:t>принимается равным 1.</w:t>
      </w:r>
    </w:p>
    <w:p w:rsidR="00B8741D" w:rsidRDefault="00B8741D" w:rsidP="00F66B14">
      <w:pPr>
        <w:shd w:val="clear" w:color="auto" w:fill="FFFFFF"/>
        <w:spacing w:line="322" w:lineRule="exact"/>
        <w:ind w:left="653"/>
      </w:pPr>
      <w:r>
        <w:rPr>
          <w:sz w:val="28"/>
          <w:szCs w:val="28"/>
        </w:rPr>
        <w:t>5.3. Степень реализации подпрограммы рассчитывается по формуле:</w:t>
      </w:r>
    </w:p>
    <w:p w:rsidR="00B8741D" w:rsidRDefault="00B8741D" w:rsidP="00F66B14">
      <w:pPr>
        <w:shd w:val="clear" w:color="auto" w:fill="FFFFFF"/>
        <w:spacing w:before="461"/>
        <w:ind w:left="43"/>
        <w:jc w:val="center"/>
      </w:pPr>
      <w:r w:rsidRPr="008C2DE6">
        <w:rPr>
          <w:spacing w:val="-1"/>
          <w:sz w:val="34"/>
          <w:szCs w:val="34"/>
        </w:rPr>
        <w:t>С</w:t>
      </w:r>
      <w:r>
        <w:rPr>
          <w:spacing w:val="-1"/>
          <w:sz w:val="34"/>
          <w:szCs w:val="34"/>
        </w:rPr>
        <w:t>Р</w:t>
      </w:r>
      <w:r w:rsidRPr="008C2DE6">
        <w:rPr>
          <w:spacing w:val="-1"/>
          <w:sz w:val="34"/>
          <w:szCs w:val="34"/>
        </w:rPr>
        <w:t>п</w:t>
      </w:r>
      <w:r>
        <w:rPr>
          <w:spacing w:val="-1"/>
          <w:sz w:val="34"/>
          <w:szCs w:val="34"/>
        </w:rPr>
        <w:t>/</w:t>
      </w:r>
      <w:r w:rsidRPr="008C2DE6">
        <w:rPr>
          <w:spacing w:val="-1"/>
          <w:sz w:val="34"/>
          <w:szCs w:val="34"/>
        </w:rPr>
        <w:t xml:space="preserve">п = </w:t>
      </w:r>
      <w:r>
        <w:rPr>
          <w:spacing w:val="-1"/>
          <w:sz w:val="34"/>
          <w:szCs w:val="34"/>
        </w:rPr>
        <w:t>∑</w:t>
      </w:r>
      <w:r w:rsidRPr="008C2DE6">
        <w:rPr>
          <w:sz w:val="28"/>
          <w:szCs w:val="28"/>
        </w:rPr>
        <w:t>СДп/ппз</w:t>
      </w:r>
      <w:r w:rsidRPr="008C2DE6">
        <w:rPr>
          <w:spacing w:val="-1"/>
          <w:sz w:val="34"/>
          <w:szCs w:val="34"/>
        </w:rPr>
        <w:t xml:space="preserve"> : </w:t>
      </w:r>
      <w:r w:rsidRPr="008C2DE6">
        <w:rPr>
          <w:spacing w:val="-1"/>
          <w:sz w:val="34"/>
          <w:szCs w:val="34"/>
          <w:lang w:val="en-US"/>
        </w:rPr>
        <w:t>N</w:t>
      </w:r>
      <w:r w:rsidRPr="008C2DE6">
        <w:rPr>
          <w:spacing w:val="-1"/>
          <w:sz w:val="34"/>
          <w:szCs w:val="34"/>
        </w:rPr>
        <w:t>,</w:t>
      </w:r>
      <w:r>
        <w:t xml:space="preserve"> </w:t>
      </w:r>
      <w:r>
        <w:rPr>
          <w:spacing w:val="-6"/>
          <w:sz w:val="28"/>
          <w:szCs w:val="28"/>
        </w:rPr>
        <w:t>где:</w:t>
      </w:r>
    </w:p>
    <w:p w:rsidR="00B8741D" w:rsidRDefault="00B8741D" w:rsidP="00F66B14">
      <w:pPr>
        <w:shd w:val="clear" w:color="auto" w:fill="FFFFFF"/>
        <w:spacing w:before="62"/>
        <w:ind w:left="653"/>
      </w:pPr>
      <w:r>
        <w:rPr>
          <w:spacing w:val="-4"/>
          <w:sz w:val="28"/>
          <w:szCs w:val="28"/>
        </w:rPr>
        <w:t>СРп/п - степень реализации подпрограммы;</w:t>
      </w:r>
    </w:p>
    <w:p w:rsidR="00B8741D" w:rsidRDefault="00B8741D" w:rsidP="00F66B14">
      <w:pPr>
        <w:shd w:val="clear" w:color="auto" w:fill="FFFFFF"/>
        <w:spacing w:before="58" w:line="355" w:lineRule="exact"/>
        <w:ind w:left="77" w:right="19" w:firstLine="610"/>
        <w:jc w:val="both"/>
      </w:pPr>
      <w:r>
        <w:rPr>
          <w:sz w:val="28"/>
          <w:szCs w:val="28"/>
        </w:rPr>
        <w:t>СДп/ппз - степень достижения планового значения показателя (индикатора), характеризующего цели и задачи подпрограммы;</w:t>
      </w:r>
    </w:p>
    <w:p w:rsidR="00B8741D" w:rsidRDefault="00B8741D" w:rsidP="00F66B14">
      <w:pPr>
        <w:shd w:val="clear" w:color="auto" w:fill="FFFFFF"/>
        <w:spacing w:line="322" w:lineRule="exact"/>
        <w:ind w:left="67" w:right="14" w:firstLine="542"/>
        <w:jc w:val="both"/>
      </w:pPr>
      <w:r>
        <w:rPr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B8741D" w:rsidRDefault="00B8741D" w:rsidP="00F66B14">
      <w:pPr>
        <w:shd w:val="clear" w:color="auto" w:fill="FFFFFF"/>
        <w:spacing w:before="360"/>
        <w:ind w:left="1243"/>
      </w:pPr>
      <w:r>
        <w:rPr>
          <w:b/>
          <w:bCs/>
          <w:sz w:val="28"/>
          <w:szCs w:val="28"/>
          <w:lang w:val="en-US"/>
        </w:rPr>
        <w:t>VI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Оценка эффективности реализации подпрограммы</w:t>
      </w:r>
    </w:p>
    <w:p w:rsidR="00B8741D" w:rsidRDefault="00B8741D" w:rsidP="00F66B14">
      <w:pPr>
        <w:shd w:val="clear" w:color="auto" w:fill="FFFFFF"/>
        <w:spacing w:before="298" w:line="322" w:lineRule="exact"/>
        <w:ind w:left="48" w:right="34" w:firstLine="576"/>
        <w:jc w:val="both"/>
      </w:pPr>
      <w:r>
        <w:rPr>
          <w:sz w:val="28"/>
          <w:szCs w:val="28"/>
        </w:rPr>
        <w:t>6.1.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бюджетных средств по следующей формуле:</w:t>
      </w:r>
    </w:p>
    <w:p w:rsidR="00B8741D" w:rsidRPr="003632A4" w:rsidRDefault="00B8741D" w:rsidP="00F66B14">
      <w:pPr>
        <w:shd w:val="clear" w:color="auto" w:fill="FFFFFF"/>
        <w:spacing w:before="408"/>
        <w:ind w:right="19"/>
        <w:jc w:val="center"/>
        <w:rPr>
          <w:sz w:val="28"/>
          <w:szCs w:val="28"/>
        </w:rPr>
      </w:pPr>
      <w:r w:rsidRPr="003632A4">
        <w:rPr>
          <w:spacing w:val="-3"/>
          <w:sz w:val="28"/>
          <w:szCs w:val="28"/>
        </w:rPr>
        <w:t>ЭРп/п  = СРп/п * Эис,</w:t>
      </w:r>
      <w:r w:rsidRPr="003632A4">
        <w:rPr>
          <w:sz w:val="28"/>
          <w:szCs w:val="28"/>
        </w:rPr>
        <w:t xml:space="preserve"> </w:t>
      </w:r>
      <w:r w:rsidRPr="003632A4">
        <w:rPr>
          <w:spacing w:val="-8"/>
          <w:sz w:val="28"/>
          <w:szCs w:val="28"/>
        </w:rPr>
        <w:t xml:space="preserve">где: </w:t>
      </w:r>
    </w:p>
    <w:p w:rsidR="00B8741D" w:rsidRDefault="00B8741D" w:rsidP="00F66B14">
      <w:pPr>
        <w:shd w:val="clear" w:color="auto" w:fill="FFFFFF"/>
        <w:spacing w:line="403" w:lineRule="exact"/>
        <w:ind w:right="2592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ЭРп/п - эффективность реализации подпрограммы; </w:t>
      </w:r>
    </w:p>
    <w:p w:rsidR="00B8741D" w:rsidRDefault="00B8741D" w:rsidP="00F66B14">
      <w:pPr>
        <w:shd w:val="clear" w:color="auto" w:fill="FFFFFF"/>
        <w:spacing w:line="403" w:lineRule="exact"/>
        <w:ind w:right="2592"/>
      </w:pPr>
      <w:r>
        <w:rPr>
          <w:spacing w:val="-2"/>
          <w:sz w:val="28"/>
          <w:szCs w:val="28"/>
        </w:rPr>
        <w:t>СРп/п - степень реализации подпрограммы;</w:t>
      </w:r>
    </w:p>
    <w:p w:rsidR="00B8741D" w:rsidRDefault="00B8741D" w:rsidP="00F66B14">
      <w:pPr>
        <w:shd w:val="clear" w:color="auto" w:fill="FFFFFF"/>
        <w:spacing w:line="403" w:lineRule="exact"/>
      </w:pPr>
      <w:r>
        <w:rPr>
          <w:sz w:val="28"/>
          <w:szCs w:val="28"/>
        </w:rPr>
        <w:t>Эис - эффективность использования бюджетных средств.</w:t>
      </w:r>
    </w:p>
    <w:p w:rsidR="00B8741D" w:rsidRDefault="00B8741D" w:rsidP="00F66B14">
      <w:pPr>
        <w:shd w:val="clear" w:color="auto" w:fill="FFFFFF"/>
        <w:spacing w:line="374" w:lineRule="exact"/>
        <w:ind w:left="19" w:right="72" w:firstLine="571"/>
        <w:jc w:val="both"/>
      </w:pPr>
      <w:r>
        <w:rPr>
          <w:sz w:val="28"/>
          <w:szCs w:val="28"/>
        </w:rPr>
        <w:t>Эффективность реализации подпрограммы признается высокой в случае, если значение ЭРп/п составляет не менее 0,9.</w:t>
      </w:r>
    </w:p>
    <w:p w:rsidR="00B8741D" w:rsidRDefault="00B8741D" w:rsidP="00F66B14">
      <w:pPr>
        <w:shd w:val="clear" w:color="auto" w:fill="FFFFFF"/>
        <w:spacing w:line="374" w:lineRule="exact"/>
        <w:ind w:left="14" w:right="82" w:firstLine="547"/>
        <w:jc w:val="both"/>
      </w:pPr>
      <w:r>
        <w:rPr>
          <w:spacing w:val="-1"/>
          <w:sz w:val="28"/>
          <w:szCs w:val="28"/>
        </w:rPr>
        <w:t xml:space="preserve">Эффективность реализации подпрограммы признается средней в случае, </w:t>
      </w:r>
      <w:r>
        <w:rPr>
          <w:sz w:val="28"/>
          <w:szCs w:val="28"/>
        </w:rPr>
        <w:t>если значение ЭРп/п составляет не менее 0,8.</w:t>
      </w:r>
    </w:p>
    <w:p w:rsidR="00B8741D" w:rsidRDefault="00B8741D" w:rsidP="00F66B14">
      <w:pPr>
        <w:shd w:val="clear" w:color="auto" w:fill="FFFFFF"/>
        <w:tabs>
          <w:tab w:val="left" w:pos="3264"/>
          <w:tab w:val="left" w:pos="5462"/>
          <w:tab w:val="left" w:pos="8083"/>
        </w:tabs>
        <w:spacing w:before="19"/>
        <w:ind w:left="552" w:right="72"/>
        <w:jc w:val="both"/>
      </w:pPr>
      <w:r>
        <w:rPr>
          <w:spacing w:val="-2"/>
          <w:sz w:val="28"/>
          <w:szCs w:val="28"/>
        </w:rPr>
        <w:t>Эффективность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реализации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подпрограммы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признается</w:t>
      </w:r>
    </w:p>
    <w:p w:rsidR="00B8741D" w:rsidRDefault="00B8741D" w:rsidP="00F66B14">
      <w:pPr>
        <w:shd w:val="clear" w:color="auto" w:fill="FFFFFF"/>
        <w:spacing w:before="58"/>
        <w:ind w:right="72"/>
        <w:jc w:val="both"/>
      </w:pPr>
      <w:r>
        <w:rPr>
          <w:sz w:val="28"/>
          <w:szCs w:val="28"/>
        </w:rPr>
        <w:t>удовлетворительной в случае, если значение ЭРп/п составляет не менее 0,7.</w:t>
      </w:r>
    </w:p>
    <w:p w:rsidR="00B8741D" w:rsidRDefault="00B8741D" w:rsidP="00F66B14">
      <w:pPr>
        <w:shd w:val="clear" w:color="auto" w:fill="FFFFFF"/>
        <w:spacing w:before="34" w:line="312" w:lineRule="exact"/>
        <w:ind w:right="86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случаях эффективность реализации подпрограммы признается неудовлетворительной. </w:t>
      </w:r>
    </w:p>
    <w:p w:rsidR="00B8741D" w:rsidRDefault="00B8741D" w:rsidP="00F66B14">
      <w:pPr>
        <w:shd w:val="clear" w:color="auto" w:fill="FFFFFF"/>
        <w:spacing w:before="34" w:line="312" w:lineRule="exact"/>
        <w:ind w:right="86" w:firstLine="542"/>
        <w:jc w:val="both"/>
      </w:pPr>
    </w:p>
    <w:p w:rsidR="00B8741D" w:rsidRDefault="00B8741D" w:rsidP="00F66B14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VII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достижения целей </w:t>
      </w:r>
      <w:r>
        <w:rPr>
          <w:b/>
          <w:bCs/>
          <w:spacing w:val="-2"/>
          <w:sz w:val="28"/>
          <w:szCs w:val="28"/>
        </w:rPr>
        <w:t>и решения задач муниципальной программы</w:t>
      </w:r>
    </w:p>
    <w:p w:rsidR="00B8741D" w:rsidRDefault="00B8741D" w:rsidP="00F66B1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322" w:line="317" w:lineRule="exact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7.1. Для оценки степени достижения целей и решения задач (далее -степень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8741D" w:rsidRDefault="00B8741D" w:rsidP="00F66B1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7.2.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B8741D" w:rsidRPr="00BB6A2E" w:rsidRDefault="00B8741D" w:rsidP="00F66B14">
      <w:pPr>
        <w:shd w:val="clear" w:color="auto" w:fill="FFFFFF"/>
        <w:spacing w:after="312" w:line="322" w:lineRule="exact"/>
        <w:ind w:left="48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B8741D" w:rsidRPr="00BB6A2E" w:rsidRDefault="00B8741D" w:rsidP="00F66B14">
      <w:pPr>
        <w:shd w:val="clear" w:color="auto" w:fill="FFFFFF"/>
        <w:spacing w:after="312" w:line="322" w:lineRule="exact"/>
        <w:ind w:right="14"/>
        <w:rPr>
          <w:sz w:val="28"/>
          <w:szCs w:val="28"/>
        </w:rPr>
        <w:sectPr w:rsidR="00B8741D" w:rsidRPr="00BB6A2E">
          <w:pgSz w:w="11909" w:h="16834"/>
          <w:pgMar w:top="1195" w:right="772" w:bottom="360" w:left="1666" w:header="720" w:footer="720" w:gutter="0"/>
          <w:cols w:space="60"/>
          <w:noEndnote/>
        </w:sectPr>
      </w:pPr>
      <w:r w:rsidRPr="00BB6A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BB6A2E">
        <w:rPr>
          <w:sz w:val="28"/>
          <w:szCs w:val="28"/>
        </w:rPr>
        <w:t>СД мп</w:t>
      </w:r>
      <w:r>
        <w:rPr>
          <w:sz w:val="28"/>
          <w:szCs w:val="28"/>
        </w:rPr>
        <w:t>п</w:t>
      </w:r>
      <w:r w:rsidRPr="00BB6A2E">
        <w:rPr>
          <w:sz w:val="28"/>
          <w:szCs w:val="28"/>
        </w:rPr>
        <w:t>з=ЗПмп</w:t>
      </w:r>
      <w:r>
        <w:rPr>
          <w:sz w:val="28"/>
          <w:szCs w:val="28"/>
        </w:rPr>
        <w:t>ф</w:t>
      </w:r>
      <w:r w:rsidRPr="00BB6A2E">
        <w:rPr>
          <w:sz w:val="28"/>
          <w:szCs w:val="28"/>
        </w:rPr>
        <w:t>/ЗПмпп</w:t>
      </w:r>
    </w:p>
    <w:p w:rsidR="00B8741D" w:rsidRDefault="00B8741D" w:rsidP="00F66B14">
      <w:pPr>
        <w:shd w:val="clear" w:color="auto" w:fill="FFFFFF"/>
        <w:spacing w:before="221" w:after="317" w:line="326" w:lineRule="exact"/>
        <w:ind w:left="43" w:firstLine="552"/>
      </w:pPr>
      <w:r>
        <w:rPr>
          <w:spacing w:val="-1"/>
          <w:sz w:val="28"/>
          <w:szCs w:val="28"/>
        </w:rPr>
        <w:t xml:space="preserve">для показателей (индикаторов), желаемой тенденцией развития которых </w:t>
      </w:r>
      <w:r>
        <w:rPr>
          <w:sz w:val="28"/>
          <w:szCs w:val="28"/>
        </w:rPr>
        <w:t>является снижение значений:</w:t>
      </w:r>
    </w:p>
    <w:p w:rsidR="00B8741D" w:rsidRDefault="00B8741D" w:rsidP="00F66B14">
      <w:pPr>
        <w:shd w:val="clear" w:color="auto" w:fill="FFFFFF"/>
        <w:spacing w:before="221" w:after="317" w:line="326" w:lineRule="exact"/>
        <w:ind w:left="43" w:firstLine="552"/>
        <w:sectPr w:rsidR="00B8741D">
          <w:type w:val="continuous"/>
          <w:pgSz w:w="11909" w:h="16834"/>
          <w:pgMar w:top="1195" w:right="772" w:bottom="360" w:left="1666" w:header="720" w:footer="720" w:gutter="0"/>
          <w:cols w:space="60"/>
          <w:noEndnote/>
        </w:sectPr>
      </w:pPr>
    </w:p>
    <w:p w:rsidR="00B8741D" w:rsidRPr="00BB6A2E" w:rsidRDefault="00B8741D" w:rsidP="00F66B14">
      <w:pPr>
        <w:shd w:val="clear" w:color="auto" w:fill="FFFFFF"/>
        <w:spacing w:after="312" w:line="322" w:lineRule="exact"/>
        <w:ind w:right="14"/>
        <w:rPr>
          <w:sz w:val="28"/>
          <w:szCs w:val="28"/>
        </w:rPr>
        <w:sectPr w:rsidR="00B8741D" w:rsidRPr="00BB6A2E" w:rsidSect="00653C47">
          <w:type w:val="continuous"/>
          <w:pgSz w:w="11909" w:h="16834"/>
          <w:pgMar w:top="1195" w:right="772" w:bottom="360" w:left="1666" w:header="720" w:footer="720" w:gutter="0"/>
          <w:cols w:space="60"/>
          <w:noEndnote/>
        </w:sectPr>
      </w:pPr>
      <w:r w:rsidRPr="00BB6A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BB6A2E">
        <w:rPr>
          <w:sz w:val="28"/>
          <w:szCs w:val="28"/>
        </w:rPr>
        <w:t>СД мп</w:t>
      </w:r>
      <w:r>
        <w:rPr>
          <w:sz w:val="28"/>
          <w:szCs w:val="28"/>
        </w:rPr>
        <w:t>п</w:t>
      </w:r>
      <w:r w:rsidRPr="00BB6A2E">
        <w:rPr>
          <w:sz w:val="28"/>
          <w:szCs w:val="28"/>
        </w:rPr>
        <w:t>з=ЗПмп</w:t>
      </w:r>
      <w:r>
        <w:rPr>
          <w:sz w:val="28"/>
          <w:szCs w:val="28"/>
        </w:rPr>
        <w:t>п</w:t>
      </w:r>
      <w:r w:rsidRPr="00BB6A2E">
        <w:rPr>
          <w:sz w:val="28"/>
          <w:szCs w:val="28"/>
        </w:rPr>
        <w:t>/ЗПмп</w:t>
      </w:r>
      <w:r>
        <w:rPr>
          <w:sz w:val="28"/>
          <w:szCs w:val="28"/>
        </w:rPr>
        <w:t xml:space="preserve">ф, где </w:t>
      </w:r>
    </w:p>
    <w:p w:rsidR="00B8741D" w:rsidRDefault="00B8741D" w:rsidP="00195682">
      <w:pPr>
        <w:shd w:val="clear" w:color="auto" w:fill="FFFFFF"/>
        <w:spacing w:before="43" w:line="341" w:lineRule="exact"/>
        <w:ind w:right="34"/>
        <w:jc w:val="both"/>
      </w:pPr>
      <w:r>
        <w:rPr>
          <w:sz w:val="28"/>
          <w:szCs w:val="28"/>
        </w:rPr>
        <w:t xml:space="preserve">        СДмппз - степень достижения планового значения показателя (индикатора), характеризующего цели и задачи муниципальной программы;</w:t>
      </w:r>
    </w:p>
    <w:p w:rsidR="00B8741D" w:rsidRDefault="00B8741D" w:rsidP="00F66B14">
      <w:pPr>
        <w:shd w:val="clear" w:color="auto" w:fill="FFFFFF"/>
        <w:spacing w:before="48" w:line="336" w:lineRule="exact"/>
        <w:ind w:left="34" w:right="38" w:firstLine="586"/>
        <w:jc w:val="both"/>
      </w:pPr>
      <w:r>
        <w:rPr>
          <w:sz w:val="28"/>
          <w:szCs w:val="28"/>
        </w:rPr>
        <w:t>ЗПмпф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B8741D" w:rsidRDefault="00B8741D" w:rsidP="00F66B14">
      <w:pPr>
        <w:shd w:val="clear" w:color="auto" w:fill="FFFFFF"/>
        <w:spacing w:before="48" w:line="322" w:lineRule="exact"/>
        <w:ind w:left="29" w:right="48" w:firstLine="58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ЗПмпф- плановое значение показателя (индикатора), характеризующего </w:t>
      </w:r>
      <w:r>
        <w:rPr>
          <w:sz w:val="28"/>
          <w:szCs w:val="28"/>
        </w:rPr>
        <w:t>цели и задачи муниципальной программы.</w:t>
      </w:r>
    </w:p>
    <w:p w:rsidR="00B8741D" w:rsidRDefault="00B8741D" w:rsidP="003632A4">
      <w:pPr>
        <w:shd w:val="clear" w:color="auto" w:fill="FFFFFF"/>
      </w:pPr>
      <w:r w:rsidRPr="00EA39E2">
        <w:rPr>
          <w:spacing w:val="-1"/>
          <w:sz w:val="28"/>
          <w:szCs w:val="28"/>
        </w:rPr>
        <w:t xml:space="preserve">При этом если    </w:t>
      </w:r>
      <w:r w:rsidRPr="00EA39E2">
        <w:rPr>
          <w:spacing w:val="-1"/>
          <w:sz w:val="34"/>
          <w:szCs w:val="34"/>
        </w:rPr>
        <w:t>СД</w:t>
      </w:r>
      <w:r>
        <w:rPr>
          <w:spacing w:val="-1"/>
          <w:sz w:val="34"/>
          <w:szCs w:val="34"/>
        </w:rPr>
        <w:t>мппз</w:t>
      </w:r>
      <w:r w:rsidRPr="00EA39E2">
        <w:rPr>
          <w:spacing w:val="-1"/>
          <w:sz w:val="28"/>
          <w:szCs w:val="28"/>
        </w:rPr>
        <w:t xml:space="preserve"> &gt; 1, то </w:t>
      </w:r>
      <w:r w:rsidRPr="00EA39E2">
        <w:rPr>
          <w:spacing w:val="-3"/>
          <w:sz w:val="28"/>
          <w:szCs w:val="28"/>
        </w:rPr>
        <w:t xml:space="preserve">значение  </w:t>
      </w:r>
      <w:r w:rsidRPr="00EA39E2">
        <w:rPr>
          <w:spacing w:val="-1"/>
          <w:sz w:val="34"/>
          <w:szCs w:val="34"/>
        </w:rPr>
        <w:t>СД</w:t>
      </w:r>
      <w:r>
        <w:rPr>
          <w:spacing w:val="-1"/>
          <w:sz w:val="34"/>
          <w:szCs w:val="34"/>
        </w:rPr>
        <w:t>мпп</w:t>
      </w:r>
      <w:r w:rsidRPr="00EA39E2">
        <w:rPr>
          <w:spacing w:val="-1"/>
          <w:sz w:val="34"/>
          <w:szCs w:val="34"/>
        </w:rPr>
        <w:t>з</w:t>
      </w:r>
      <w:r w:rsidRPr="00EA39E2">
        <w:rPr>
          <w:spacing w:val="-1"/>
          <w:sz w:val="28"/>
          <w:szCs w:val="28"/>
        </w:rPr>
        <w:t xml:space="preserve"> </w:t>
      </w:r>
      <w:r w:rsidRPr="00EA39E2">
        <w:rPr>
          <w:spacing w:val="-3"/>
          <w:sz w:val="28"/>
          <w:szCs w:val="28"/>
        </w:rPr>
        <w:t>принимается равным 1.</w:t>
      </w:r>
    </w:p>
    <w:p w:rsidR="00B8741D" w:rsidRDefault="00B8741D" w:rsidP="00F66B14">
      <w:pPr>
        <w:shd w:val="clear" w:color="auto" w:fill="FFFFFF"/>
        <w:spacing w:line="322" w:lineRule="exact"/>
        <w:ind w:left="34" w:right="48" w:firstLine="571"/>
        <w:jc w:val="both"/>
      </w:pPr>
      <w:r>
        <w:rPr>
          <w:sz w:val="28"/>
          <w:szCs w:val="28"/>
        </w:rPr>
        <w:t>7.4. Степень реализации муниципальной программы рассчитывается по формуле:</w:t>
      </w:r>
    </w:p>
    <w:p w:rsidR="00B8741D" w:rsidRDefault="00B8741D" w:rsidP="00F66B14">
      <w:pPr>
        <w:shd w:val="clear" w:color="auto" w:fill="FFFFFF"/>
        <w:spacing w:line="322" w:lineRule="exact"/>
        <w:ind w:right="48"/>
        <w:jc w:val="both"/>
      </w:pPr>
    </w:p>
    <w:p w:rsidR="00B8741D" w:rsidRDefault="00B8741D" w:rsidP="00F66B14">
      <w:pPr>
        <w:shd w:val="clear" w:color="auto" w:fill="FFFFFF"/>
        <w:spacing w:line="322" w:lineRule="exact"/>
        <w:ind w:right="48"/>
        <w:rPr>
          <w:sz w:val="28"/>
          <w:szCs w:val="28"/>
        </w:rPr>
      </w:pPr>
      <w:r>
        <w:t xml:space="preserve">                                                </w:t>
      </w:r>
      <w:r w:rsidRPr="00BB6A2E">
        <w:rPr>
          <w:sz w:val="28"/>
          <w:szCs w:val="28"/>
        </w:rPr>
        <w:t>СРмп = ∑СДмппз/М, где:</w:t>
      </w:r>
    </w:p>
    <w:p w:rsidR="00B8741D" w:rsidRDefault="00B8741D" w:rsidP="00F66B14">
      <w:pPr>
        <w:shd w:val="clear" w:color="auto" w:fill="FFFFFF"/>
        <w:spacing w:line="322" w:lineRule="exact"/>
        <w:ind w:right="48"/>
        <w:rPr>
          <w:sz w:val="28"/>
          <w:szCs w:val="28"/>
        </w:rPr>
      </w:pPr>
    </w:p>
    <w:p w:rsidR="00B8741D" w:rsidRDefault="00B8741D" w:rsidP="00F66B14">
      <w:pPr>
        <w:shd w:val="clear" w:color="auto" w:fill="FFFFFF"/>
        <w:spacing w:before="62"/>
        <w:ind w:left="624"/>
      </w:pPr>
      <w:r>
        <w:rPr>
          <w:spacing w:val="-1"/>
          <w:sz w:val="28"/>
          <w:szCs w:val="28"/>
        </w:rPr>
        <w:t>СРмп - степень реализации муниципальной программы;</w:t>
      </w:r>
    </w:p>
    <w:p w:rsidR="00B8741D" w:rsidRDefault="00B8741D" w:rsidP="00F66B14">
      <w:pPr>
        <w:shd w:val="clear" w:color="auto" w:fill="FFFFFF"/>
        <w:spacing w:before="67" w:line="336" w:lineRule="exact"/>
        <w:ind w:left="5" w:right="72" w:firstLine="581"/>
        <w:jc w:val="both"/>
      </w:pPr>
      <w:r>
        <w:rPr>
          <w:sz w:val="28"/>
          <w:szCs w:val="28"/>
        </w:rPr>
        <w:t>СДмппз - степень достижения планового значения показателя (индикатора), характеризующего цели и задачи муниципальной программы;</w:t>
      </w:r>
    </w:p>
    <w:p w:rsidR="00B8741D" w:rsidRDefault="00B8741D" w:rsidP="00F66B14">
      <w:pPr>
        <w:shd w:val="clear" w:color="auto" w:fill="FFFFFF"/>
        <w:spacing w:line="317" w:lineRule="exact"/>
        <w:ind w:right="72" w:firstLine="542"/>
        <w:jc w:val="both"/>
      </w:pPr>
      <w:r>
        <w:rPr>
          <w:sz w:val="28"/>
          <w:szCs w:val="28"/>
        </w:rPr>
        <w:t>М - число показателей (индикаторов), характеризующих цели и задачи муниципальной программы.</w:t>
      </w:r>
    </w:p>
    <w:p w:rsidR="00B8741D" w:rsidRDefault="00B8741D" w:rsidP="00F66B14">
      <w:pPr>
        <w:shd w:val="clear" w:color="auto" w:fill="FFFFFF"/>
        <w:spacing w:line="317" w:lineRule="exact"/>
        <w:ind w:right="72" w:firstLine="542"/>
        <w:jc w:val="both"/>
      </w:pPr>
    </w:p>
    <w:p w:rsidR="00B8741D" w:rsidRDefault="00B8741D" w:rsidP="003632A4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59350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эффективности </w:t>
      </w:r>
      <w:r>
        <w:rPr>
          <w:b/>
          <w:bCs/>
          <w:spacing w:val="-2"/>
          <w:sz w:val="28"/>
          <w:szCs w:val="28"/>
        </w:rPr>
        <w:t>реализации муниципальной программы</w:t>
      </w:r>
    </w:p>
    <w:p w:rsidR="00B8741D" w:rsidRDefault="00B8741D" w:rsidP="003632A4">
      <w:pPr>
        <w:shd w:val="clear" w:color="auto" w:fill="FFFFFF"/>
        <w:spacing w:before="298" w:line="326" w:lineRule="exact"/>
        <w:ind w:left="34" w:right="5"/>
        <w:jc w:val="both"/>
      </w:pPr>
      <w:r>
        <w:rPr>
          <w:sz w:val="28"/>
          <w:szCs w:val="28"/>
        </w:rPr>
        <w:t xml:space="preserve">        8.1.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формуле:</w:t>
      </w:r>
    </w:p>
    <w:p w:rsidR="00B8741D" w:rsidRDefault="00B8741D" w:rsidP="003632A4">
      <w:pPr>
        <w:shd w:val="clear" w:color="auto" w:fill="FFFFFF"/>
        <w:spacing w:before="490"/>
        <w:ind w:left="38"/>
        <w:jc w:val="center"/>
      </w:pPr>
      <w:r>
        <w:rPr>
          <w:sz w:val="28"/>
          <w:szCs w:val="28"/>
        </w:rPr>
        <w:t>ЭРрп=0,5хСРмп+0,5x ∑ (ЭРп/п*</w:t>
      </w:r>
      <w:r>
        <w:rPr>
          <w:sz w:val="28"/>
          <w:szCs w:val="28"/>
          <w:lang w:val="en-US"/>
        </w:rPr>
        <w:t>kj</w:t>
      </w:r>
      <w:r w:rsidRPr="00CC6DDB">
        <w:rPr>
          <w:sz w:val="28"/>
          <w:szCs w:val="28"/>
        </w:rPr>
        <w:t>)</w:t>
      </w:r>
      <w:r>
        <w:rPr>
          <w:sz w:val="28"/>
          <w:szCs w:val="28"/>
        </w:rPr>
        <w:t>, где:</w:t>
      </w:r>
    </w:p>
    <w:p w:rsidR="00B8741D" w:rsidRDefault="00B8741D" w:rsidP="00F66B14">
      <w:pPr>
        <w:shd w:val="clear" w:color="auto" w:fill="FFFFFF"/>
        <w:spacing w:line="398" w:lineRule="exact"/>
        <w:ind w:left="634" w:right="1075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ЭРрп - эффективность реализации муниципальной программы; </w:t>
      </w:r>
      <w:r>
        <w:rPr>
          <w:sz w:val="28"/>
          <w:szCs w:val="28"/>
        </w:rPr>
        <w:t>СРмп - степень реализации муниципальной программы;</w:t>
      </w:r>
    </w:p>
    <w:p w:rsidR="00B8741D" w:rsidRDefault="00B8741D" w:rsidP="00F66B14">
      <w:pPr>
        <w:shd w:val="clear" w:color="auto" w:fill="FFFFFF"/>
        <w:spacing w:line="398" w:lineRule="exact"/>
        <w:ind w:left="634" w:right="1075"/>
      </w:pPr>
      <w:r>
        <w:rPr>
          <w:sz w:val="28"/>
          <w:szCs w:val="28"/>
        </w:rPr>
        <w:t xml:space="preserve"> ЭРп/п</w:t>
      </w:r>
      <w:r>
        <w:rPr>
          <w:i/>
          <w:iCs/>
          <w:spacing w:val="-1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эффективность реализации подпрограммы;</w:t>
      </w:r>
    </w:p>
    <w:p w:rsidR="00B8741D" w:rsidRDefault="00B8741D" w:rsidP="00F66B14">
      <w:pPr>
        <w:shd w:val="clear" w:color="auto" w:fill="FFFFFF"/>
        <w:spacing w:before="48" w:line="350" w:lineRule="exact"/>
        <w:ind w:left="14" w:firstLine="614"/>
      </w:pPr>
      <w:r>
        <w:rPr>
          <w:sz w:val="28"/>
          <w:szCs w:val="28"/>
          <w:lang w:val="en-US"/>
        </w:rPr>
        <w:t>kj</w:t>
      </w:r>
      <w:r>
        <w:rPr>
          <w:sz w:val="28"/>
          <w:szCs w:val="28"/>
        </w:rPr>
        <w:t xml:space="preserve"> -    коэффициент    значимости    подпрограммы    для    достижения целей муниципальной программы (определяется в составе подпрограммы,</w:t>
      </w:r>
    </w:p>
    <w:p w:rsidR="00B8741D" w:rsidRDefault="00B8741D" w:rsidP="00F66B14">
      <w:pPr>
        <w:shd w:val="clear" w:color="auto" w:fill="FFFFFF"/>
        <w:spacing w:before="43"/>
        <w:ind w:left="10"/>
      </w:pPr>
      <w:r>
        <w:rPr>
          <w:sz w:val="28"/>
          <w:szCs w:val="28"/>
        </w:rPr>
        <w:t xml:space="preserve">∑ </w:t>
      </w:r>
      <w:r>
        <w:rPr>
          <w:sz w:val="28"/>
          <w:szCs w:val="28"/>
          <w:lang w:val="en-US"/>
        </w:rPr>
        <w:t>kj</w:t>
      </w:r>
      <w:r w:rsidRPr="0059350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быть равна 1).</w:t>
      </w:r>
    </w:p>
    <w:p w:rsidR="00B8741D" w:rsidRDefault="00B8741D" w:rsidP="00F66B14">
      <w:pPr>
        <w:shd w:val="clear" w:color="auto" w:fill="FFFFFF"/>
        <w:ind w:left="590"/>
      </w:pPr>
      <w:r>
        <w:rPr>
          <w:sz w:val="28"/>
          <w:szCs w:val="28"/>
        </w:rPr>
        <w:t>Эффективность реализации муниципальной программы признается</w:t>
      </w:r>
    </w:p>
    <w:p w:rsidR="00B8741D" w:rsidRDefault="00B8741D" w:rsidP="00F66B14">
      <w:pPr>
        <w:shd w:val="clear" w:color="auto" w:fill="FFFFFF"/>
        <w:spacing w:before="62"/>
        <w:ind w:left="14"/>
      </w:pPr>
      <w:r>
        <w:rPr>
          <w:sz w:val="28"/>
          <w:szCs w:val="28"/>
        </w:rPr>
        <w:t>высокой, если значение ЭРрп составляет не менее 0,95.</w:t>
      </w:r>
    </w:p>
    <w:p w:rsidR="00B8741D" w:rsidRDefault="00B8741D" w:rsidP="00F66B14">
      <w:pPr>
        <w:shd w:val="clear" w:color="auto" w:fill="FFFFFF"/>
        <w:spacing w:before="10"/>
        <w:ind w:left="557"/>
      </w:pPr>
      <w:r>
        <w:rPr>
          <w:sz w:val="28"/>
          <w:szCs w:val="28"/>
        </w:rPr>
        <w:t>Эффективность   реализации   муниципальной   программы   признается</w:t>
      </w:r>
    </w:p>
    <w:p w:rsidR="00B8741D" w:rsidRDefault="00B8741D" w:rsidP="00F66B14">
      <w:pPr>
        <w:shd w:val="clear" w:color="auto" w:fill="FFFFFF"/>
        <w:spacing w:before="58"/>
        <w:ind w:left="10"/>
      </w:pPr>
      <w:r>
        <w:rPr>
          <w:sz w:val="28"/>
          <w:szCs w:val="28"/>
        </w:rPr>
        <w:t>средней, если значение ЭРрп составляет не менее 0,85.</w:t>
      </w:r>
    </w:p>
    <w:p w:rsidR="00B8741D" w:rsidRDefault="00B8741D" w:rsidP="00F66B14">
      <w:pPr>
        <w:shd w:val="clear" w:color="auto" w:fill="FFFFFF"/>
        <w:spacing w:before="5"/>
        <w:ind w:left="557"/>
      </w:pPr>
      <w:r>
        <w:rPr>
          <w:sz w:val="28"/>
          <w:szCs w:val="28"/>
        </w:rPr>
        <w:t>Эффективность   реализации   муниципальной   программы   признается</w:t>
      </w:r>
    </w:p>
    <w:p w:rsidR="00B8741D" w:rsidRDefault="00B8741D" w:rsidP="00F66B14">
      <w:pPr>
        <w:shd w:val="clear" w:color="auto" w:fill="FFFFFF"/>
        <w:spacing w:before="58"/>
      </w:pPr>
      <w:r>
        <w:rPr>
          <w:sz w:val="28"/>
          <w:szCs w:val="28"/>
        </w:rPr>
        <w:t>удовлетворительной, если значение ЭРрп составляет не менее 0,75.</w:t>
      </w:r>
    </w:p>
    <w:p w:rsidR="00B8741D" w:rsidRDefault="00B8741D" w:rsidP="003632A4">
      <w:pPr>
        <w:shd w:val="clear" w:color="auto" w:fill="FFFFFF"/>
        <w:spacing w:line="317" w:lineRule="exact"/>
        <w:ind w:right="72" w:firstLine="542"/>
        <w:jc w:val="both"/>
      </w:pPr>
      <w:r>
        <w:rPr>
          <w:spacing w:val="-1"/>
          <w:sz w:val="28"/>
          <w:szCs w:val="28"/>
        </w:rPr>
        <w:t xml:space="preserve">В    остальных    случаях    эффективность    реализации    муниципальной </w:t>
      </w:r>
      <w:r>
        <w:rPr>
          <w:sz w:val="28"/>
          <w:szCs w:val="28"/>
        </w:rPr>
        <w:t>программы признается неудовлетворительной.</w:t>
      </w:r>
    </w:p>
    <w:p w:rsidR="00B8741D" w:rsidRDefault="00B8741D" w:rsidP="003632A4">
      <w:pPr>
        <w:widowControl w:val="0"/>
        <w:shd w:val="clear" w:color="auto" w:fill="FFFFFF"/>
        <w:suppressAutoHyphens w:val="0"/>
        <w:spacing w:line="312" w:lineRule="exact"/>
        <w:ind w:right="85"/>
        <w:jc w:val="both"/>
      </w:pPr>
    </w:p>
    <w:sectPr w:rsidR="00B8741D" w:rsidSect="009173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202DF0"/>
    <w:multiLevelType w:val="hybridMultilevel"/>
    <w:tmpl w:val="53567E70"/>
    <w:lvl w:ilvl="0" w:tplc="7A1E6C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6707C91"/>
    <w:multiLevelType w:val="singleLevel"/>
    <w:tmpl w:val="43EAC190"/>
    <w:lvl w:ilvl="0">
      <w:start w:val="1"/>
      <w:numFmt w:val="decimal"/>
      <w:lvlText w:val="2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EF97BAD"/>
    <w:multiLevelType w:val="singleLevel"/>
    <w:tmpl w:val="DB944AF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929EC"/>
    <w:multiLevelType w:val="singleLevel"/>
    <w:tmpl w:val="E842B070"/>
    <w:lvl w:ilvl="0">
      <w:start w:val="2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249B11A6"/>
    <w:multiLevelType w:val="singleLevel"/>
    <w:tmpl w:val="A5843ECA"/>
    <w:lvl w:ilvl="0">
      <w:start w:val="9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27AD4070"/>
    <w:multiLevelType w:val="singleLevel"/>
    <w:tmpl w:val="78107E54"/>
    <w:lvl w:ilvl="0">
      <w:start w:val="13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9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F13092"/>
    <w:multiLevelType w:val="singleLevel"/>
    <w:tmpl w:val="E87ED6D8"/>
    <w:lvl w:ilvl="0">
      <w:start w:val="1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420164A2"/>
    <w:multiLevelType w:val="singleLevel"/>
    <w:tmpl w:val="A9E2E3BC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4FFF3A96"/>
    <w:multiLevelType w:val="hybridMultilevel"/>
    <w:tmpl w:val="A39AF7E6"/>
    <w:lvl w:ilvl="0" w:tplc="05C25964">
      <w:start w:val="1"/>
      <w:numFmt w:val="decimal"/>
      <w:lvlText w:val="%1."/>
      <w:lvlJc w:val="left"/>
      <w:pPr>
        <w:ind w:left="804" w:hanging="5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6" w:hanging="360"/>
      </w:pPr>
    </w:lvl>
    <w:lvl w:ilvl="2" w:tplc="0419001B">
      <w:start w:val="1"/>
      <w:numFmt w:val="lowerRoman"/>
      <w:lvlText w:val="%3."/>
      <w:lvlJc w:val="right"/>
      <w:pPr>
        <w:ind w:left="2016" w:hanging="180"/>
      </w:pPr>
    </w:lvl>
    <w:lvl w:ilvl="3" w:tplc="0419000F">
      <w:start w:val="1"/>
      <w:numFmt w:val="decimal"/>
      <w:lvlText w:val="%4."/>
      <w:lvlJc w:val="left"/>
      <w:pPr>
        <w:ind w:left="2736" w:hanging="360"/>
      </w:pPr>
    </w:lvl>
    <w:lvl w:ilvl="4" w:tplc="04190019">
      <w:start w:val="1"/>
      <w:numFmt w:val="lowerLetter"/>
      <w:lvlText w:val="%5."/>
      <w:lvlJc w:val="left"/>
      <w:pPr>
        <w:ind w:left="3456" w:hanging="360"/>
      </w:pPr>
    </w:lvl>
    <w:lvl w:ilvl="5" w:tplc="0419001B">
      <w:start w:val="1"/>
      <w:numFmt w:val="lowerRoman"/>
      <w:lvlText w:val="%6."/>
      <w:lvlJc w:val="right"/>
      <w:pPr>
        <w:ind w:left="4176" w:hanging="180"/>
      </w:pPr>
    </w:lvl>
    <w:lvl w:ilvl="6" w:tplc="0419000F">
      <w:start w:val="1"/>
      <w:numFmt w:val="decimal"/>
      <w:lvlText w:val="%7."/>
      <w:lvlJc w:val="left"/>
      <w:pPr>
        <w:ind w:left="4896" w:hanging="360"/>
      </w:pPr>
    </w:lvl>
    <w:lvl w:ilvl="7" w:tplc="04190019">
      <w:start w:val="1"/>
      <w:numFmt w:val="lowerLetter"/>
      <w:lvlText w:val="%8."/>
      <w:lvlJc w:val="left"/>
      <w:pPr>
        <w:ind w:left="5616" w:hanging="360"/>
      </w:pPr>
    </w:lvl>
    <w:lvl w:ilvl="8" w:tplc="0419001B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7D2B26C8"/>
    <w:multiLevelType w:val="hybridMultilevel"/>
    <w:tmpl w:val="E4D211C6"/>
    <w:lvl w:ilvl="0" w:tplc="C75C8E6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6F9"/>
    <w:rsid w:val="00025A05"/>
    <w:rsid w:val="000C1CB5"/>
    <w:rsid w:val="000C3BAB"/>
    <w:rsid w:val="000E7989"/>
    <w:rsid w:val="000F2588"/>
    <w:rsid w:val="000F5B50"/>
    <w:rsid w:val="00135591"/>
    <w:rsid w:val="00145DDF"/>
    <w:rsid w:val="001622C9"/>
    <w:rsid w:val="00195682"/>
    <w:rsid w:val="001A6F3C"/>
    <w:rsid w:val="001E751D"/>
    <w:rsid w:val="00231CF1"/>
    <w:rsid w:val="0023522A"/>
    <w:rsid w:val="002C2933"/>
    <w:rsid w:val="00311205"/>
    <w:rsid w:val="00321C78"/>
    <w:rsid w:val="00362561"/>
    <w:rsid w:val="003632A4"/>
    <w:rsid w:val="003D19E4"/>
    <w:rsid w:val="003E28E4"/>
    <w:rsid w:val="00400262"/>
    <w:rsid w:val="00403497"/>
    <w:rsid w:val="00442BF5"/>
    <w:rsid w:val="0048189C"/>
    <w:rsid w:val="00492BF0"/>
    <w:rsid w:val="00492D26"/>
    <w:rsid w:val="00506B2D"/>
    <w:rsid w:val="005134B5"/>
    <w:rsid w:val="00516E32"/>
    <w:rsid w:val="0053358A"/>
    <w:rsid w:val="00551327"/>
    <w:rsid w:val="005773C1"/>
    <w:rsid w:val="0059350D"/>
    <w:rsid w:val="005A317B"/>
    <w:rsid w:val="005F0A8D"/>
    <w:rsid w:val="0062243D"/>
    <w:rsid w:val="00653C47"/>
    <w:rsid w:val="00654C6B"/>
    <w:rsid w:val="0068373C"/>
    <w:rsid w:val="006D0778"/>
    <w:rsid w:val="00722C0C"/>
    <w:rsid w:val="00781F67"/>
    <w:rsid w:val="00795929"/>
    <w:rsid w:val="007B2268"/>
    <w:rsid w:val="007C127E"/>
    <w:rsid w:val="007F39A5"/>
    <w:rsid w:val="007F6468"/>
    <w:rsid w:val="00805F74"/>
    <w:rsid w:val="0082694F"/>
    <w:rsid w:val="008C2DE6"/>
    <w:rsid w:val="008C36F9"/>
    <w:rsid w:val="008F67D1"/>
    <w:rsid w:val="00904DFD"/>
    <w:rsid w:val="009173C0"/>
    <w:rsid w:val="00936469"/>
    <w:rsid w:val="009731F9"/>
    <w:rsid w:val="0099092D"/>
    <w:rsid w:val="009973D9"/>
    <w:rsid w:val="009B7FB8"/>
    <w:rsid w:val="009F7B03"/>
    <w:rsid w:val="00A04A0B"/>
    <w:rsid w:val="00A65B43"/>
    <w:rsid w:val="00A66008"/>
    <w:rsid w:val="00A6718D"/>
    <w:rsid w:val="00AC18DF"/>
    <w:rsid w:val="00AF39CF"/>
    <w:rsid w:val="00B315D9"/>
    <w:rsid w:val="00B4723F"/>
    <w:rsid w:val="00B50B51"/>
    <w:rsid w:val="00B8741D"/>
    <w:rsid w:val="00BA3769"/>
    <w:rsid w:val="00BA6387"/>
    <w:rsid w:val="00BB6A2E"/>
    <w:rsid w:val="00BC5F04"/>
    <w:rsid w:val="00BC7FB6"/>
    <w:rsid w:val="00C96636"/>
    <w:rsid w:val="00CA4451"/>
    <w:rsid w:val="00CC6DDB"/>
    <w:rsid w:val="00D152B5"/>
    <w:rsid w:val="00D17917"/>
    <w:rsid w:val="00D62E08"/>
    <w:rsid w:val="00DB59C8"/>
    <w:rsid w:val="00DF5ADF"/>
    <w:rsid w:val="00E02935"/>
    <w:rsid w:val="00E139A0"/>
    <w:rsid w:val="00E25D07"/>
    <w:rsid w:val="00E27499"/>
    <w:rsid w:val="00E439B8"/>
    <w:rsid w:val="00E50B86"/>
    <w:rsid w:val="00E92E6B"/>
    <w:rsid w:val="00E95CFE"/>
    <w:rsid w:val="00EA39E2"/>
    <w:rsid w:val="00EA7C08"/>
    <w:rsid w:val="00EB4A93"/>
    <w:rsid w:val="00EE20D9"/>
    <w:rsid w:val="00EE559F"/>
    <w:rsid w:val="00F2519E"/>
    <w:rsid w:val="00F26195"/>
    <w:rsid w:val="00F66B14"/>
    <w:rsid w:val="00F75A33"/>
    <w:rsid w:val="00F76C8C"/>
    <w:rsid w:val="00F84538"/>
    <w:rsid w:val="00FB0B2A"/>
    <w:rsid w:val="00FB1A35"/>
    <w:rsid w:val="00FB2AF5"/>
    <w:rsid w:val="00FD4BAB"/>
    <w:rsid w:val="00FD51BF"/>
    <w:rsid w:val="00FE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F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36F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C36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C36F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8C36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C36F9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C36F9"/>
    <w:rPr>
      <w:rFonts w:ascii="Arial" w:hAnsi="Arial" w:cs="Arial"/>
      <w:sz w:val="22"/>
      <w:szCs w:val="22"/>
      <w:lang w:eastAsia="ru-RU"/>
    </w:rPr>
  </w:style>
  <w:style w:type="paragraph" w:styleId="BodyText">
    <w:name w:val="Body Text"/>
    <w:basedOn w:val="Normal"/>
    <w:link w:val="BodyTextChar"/>
    <w:uiPriority w:val="99"/>
    <w:rsid w:val="00D17917"/>
    <w:pPr>
      <w:suppressAutoHyphens w:val="0"/>
      <w:spacing w:after="120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7917"/>
    <w:rPr>
      <w:rFonts w:ascii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next w:val="BodyText"/>
    <w:link w:val="BodyTextFirstIndentChar"/>
    <w:autoRedefine/>
    <w:uiPriority w:val="99"/>
    <w:rsid w:val="00D17917"/>
    <w:pPr>
      <w:spacing w:after="0" w:line="276" w:lineRule="auto"/>
      <w:ind w:firstLine="210"/>
    </w:pPr>
    <w:rPr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D17917"/>
  </w:style>
  <w:style w:type="paragraph" w:customStyle="1" w:styleId="ConsPlusCell">
    <w:name w:val="ConsPlusCell"/>
    <w:uiPriority w:val="99"/>
    <w:rsid w:val="00D179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179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Subtitle"/>
    <w:link w:val="TitleChar"/>
    <w:uiPriority w:val="99"/>
    <w:qFormat/>
    <w:rsid w:val="00D17917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1791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D17917"/>
    <w:pPr>
      <w:suppressAutoHyphens w:val="0"/>
      <w:spacing w:after="60"/>
      <w:jc w:val="center"/>
      <w:outlineLvl w:val="1"/>
    </w:pPr>
    <w:rPr>
      <w:rFonts w:ascii="Cambria" w:hAnsi="Cambria" w:cs="Cambria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7917"/>
    <w:rPr>
      <w:rFonts w:ascii="Cambria" w:hAnsi="Cambria" w:cs="Cambria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1791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1791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Header">
    <w:name w:val="header"/>
    <w:basedOn w:val="Normal"/>
    <w:link w:val="HeaderChar"/>
    <w:uiPriority w:val="99"/>
    <w:rsid w:val="00D1791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791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1791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79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 Знак Знак Знак Знак"/>
    <w:basedOn w:val="Normal"/>
    <w:uiPriority w:val="99"/>
    <w:rsid w:val="00D17917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E6D27CC84F41E3613C7CB6B6B2F00E5A229A05A81508A77B733306F68A8E9BD085C8A49E02H0U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402</TotalTime>
  <Pages>19</Pages>
  <Words>4886</Words>
  <Characters>27851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Zarechny</cp:lastModifiedBy>
  <cp:revision>19</cp:revision>
  <cp:lastPrinted>2017-05-23T12:13:00Z</cp:lastPrinted>
  <dcterms:created xsi:type="dcterms:W3CDTF">2017-05-22T12:10:00Z</dcterms:created>
  <dcterms:modified xsi:type="dcterms:W3CDTF">2017-05-29T07:22:00Z</dcterms:modified>
</cp:coreProperties>
</file>